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D9" w:rsidRPr="00DC1DF8" w:rsidRDefault="00DC1DF8" w:rsidP="009A1920">
      <w:pPr>
        <w:pStyle w:val="Heading1"/>
      </w:pPr>
      <w:proofErr w:type="spellStart"/>
      <w:r w:rsidRPr="00DC1DF8">
        <w:t>Feedforward</w:t>
      </w:r>
      <w:proofErr w:type="spellEnd"/>
      <w:r w:rsidRPr="00DC1DF8">
        <w:t xml:space="preserve"> </w:t>
      </w:r>
      <w:r w:rsidR="009A1920" w:rsidRPr="00DC1DF8">
        <w:t>Form for Observers</w:t>
      </w:r>
      <w:r w:rsidR="009A1920">
        <w:t xml:space="preserve"> </w:t>
      </w:r>
      <w:r w:rsidR="008D00CA">
        <w:t xml:space="preserve">during </w:t>
      </w:r>
      <w:r w:rsidR="009A1920">
        <w:t>Role</w:t>
      </w:r>
      <w:r w:rsidR="008D00CA">
        <w:t xml:space="preserve"> </w:t>
      </w:r>
      <w:r w:rsidR="009A1920">
        <w:t>Play</w:t>
      </w:r>
    </w:p>
    <w:p w:rsidR="009A1920" w:rsidRDefault="00DC1DF8" w:rsidP="009A1920">
      <w:r>
        <w:t>When observing the role</w:t>
      </w:r>
      <w:r w:rsidR="009A1920">
        <w:t xml:space="preserve"> </w:t>
      </w:r>
      <w:r>
        <w:t>play, please pay attention to whether the person handling the situation is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Stating clear intent</w:t>
      </w:r>
    </w:p>
    <w:p w:rsidR="00DC1DF8" w:rsidRDefault="009A1920" w:rsidP="0038315D">
      <w:pPr>
        <w:pStyle w:val="BulletItem"/>
      </w:pPr>
      <w:r>
        <w:tab/>
        <w:t>*</w:t>
      </w:r>
      <w:r>
        <w:tab/>
      </w:r>
      <w:r w:rsidR="00DC1DF8">
        <w:t>Framing the conversation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Exploring the issue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Listening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Questioning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Achieving shared ownership</w:t>
      </w:r>
      <w:bookmarkStart w:id="0" w:name="_GoBack"/>
      <w:bookmarkEnd w:id="0"/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Finding win/win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Handling challenges constructively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Deflecting irrelevant questions or statements</w:t>
      </w:r>
    </w:p>
    <w:p w:rsidR="009A1920" w:rsidRDefault="009A1920" w:rsidP="0038315D">
      <w:pPr>
        <w:pStyle w:val="BulletItem"/>
      </w:pPr>
      <w:r>
        <w:tab/>
        <w:t>*</w:t>
      </w:r>
      <w:r>
        <w:tab/>
      </w:r>
      <w:r w:rsidR="00DC1DF8">
        <w:t>Getting commitment from the other person</w:t>
      </w:r>
    </w:p>
    <w:sectPr w:rsidR="009A1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 Italic">
    <w:panose1 w:val="020B06060202020A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38EB45"/>
    <w:multiLevelType w:val="hybridMultilevel"/>
    <w:tmpl w:val="93FD882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FFFFFF7C"/>
    <w:multiLevelType w:val="singleLevel"/>
    <w:tmpl w:val="3D08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87809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5B2F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2D74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FF38C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44A1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386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EA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B46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261EB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B657D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E947592"/>
    <w:multiLevelType w:val="hybridMultilevel"/>
    <w:tmpl w:val="094AE0D6"/>
    <w:lvl w:ilvl="0" w:tplc="FA1A6E5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447C7E29"/>
    <w:multiLevelType w:val="hybridMultilevel"/>
    <w:tmpl w:val="80140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1B32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F8"/>
    <w:rsid w:val="000047E3"/>
    <w:rsid w:val="00007F7C"/>
    <w:rsid w:val="000252BF"/>
    <w:rsid w:val="00030A94"/>
    <w:rsid w:val="00045020"/>
    <w:rsid w:val="000529D3"/>
    <w:rsid w:val="000572D1"/>
    <w:rsid w:val="00063E59"/>
    <w:rsid w:val="0006546B"/>
    <w:rsid w:val="00073344"/>
    <w:rsid w:val="00075C47"/>
    <w:rsid w:val="0008676E"/>
    <w:rsid w:val="000A2EFB"/>
    <w:rsid w:val="000B37FE"/>
    <w:rsid w:val="000B7640"/>
    <w:rsid w:val="000D652F"/>
    <w:rsid w:val="000D6D7F"/>
    <w:rsid w:val="000D759C"/>
    <w:rsid w:val="001043E4"/>
    <w:rsid w:val="001059DA"/>
    <w:rsid w:val="00124E78"/>
    <w:rsid w:val="00130EB8"/>
    <w:rsid w:val="001426AE"/>
    <w:rsid w:val="001463B7"/>
    <w:rsid w:val="00153581"/>
    <w:rsid w:val="0015655E"/>
    <w:rsid w:val="00160C30"/>
    <w:rsid w:val="00162EF7"/>
    <w:rsid w:val="00162FAB"/>
    <w:rsid w:val="00177C95"/>
    <w:rsid w:val="00184699"/>
    <w:rsid w:val="001908F9"/>
    <w:rsid w:val="0019223B"/>
    <w:rsid w:val="001A4F2E"/>
    <w:rsid w:val="001A51DC"/>
    <w:rsid w:val="001B75D3"/>
    <w:rsid w:val="001B78AA"/>
    <w:rsid w:val="001C3F0D"/>
    <w:rsid w:val="001C4DAC"/>
    <w:rsid w:val="001C6988"/>
    <w:rsid w:val="001E11A6"/>
    <w:rsid w:val="00200712"/>
    <w:rsid w:val="00213C1D"/>
    <w:rsid w:val="00215DBC"/>
    <w:rsid w:val="00217C9E"/>
    <w:rsid w:val="00220308"/>
    <w:rsid w:val="0022761C"/>
    <w:rsid w:val="002334E0"/>
    <w:rsid w:val="00235F78"/>
    <w:rsid w:val="002379C5"/>
    <w:rsid w:val="00247A3A"/>
    <w:rsid w:val="00256828"/>
    <w:rsid w:val="00290AAD"/>
    <w:rsid w:val="00290F15"/>
    <w:rsid w:val="002A2092"/>
    <w:rsid w:val="002B7027"/>
    <w:rsid w:val="002B7AA6"/>
    <w:rsid w:val="002D5CC5"/>
    <w:rsid w:val="002D5E11"/>
    <w:rsid w:val="002F049F"/>
    <w:rsid w:val="002F425F"/>
    <w:rsid w:val="00304A19"/>
    <w:rsid w:val="0032280C"/>
    <w:rsid w:val="003307EF"/>
    <w:rsid w:val="00330DA3"/>
    <w:rsid w:val="0034294A"/>
    <w:rsid w:val="00344141"/>
    <w:rsid w:val="00356E62"/>
    <w:rsid w:val="0036045A"/>
    <w:rsid w:val="00373FDA"/>
    <w:rsid w:val="003810B0"/>
    <w:rsid w:val="0038315D"/>
    <w:rsid w:val="003858B7"/>
    <w:rsid w:val="003C7F3F"/>
    <w:rsid w:val="003D3FBA"/>
    <w:rsid w:val="003D6BA9"/>
    <w:rsid w:val="003E71EB"/>
    <w:rsid w:val="00407497"/>
    <w:rsid w:val="00410A76"/>
    <w:rsid w:val="00415E64"/>
    <w:rsid w:val="00436F2D"/>
    <w:rsid w:val="00437FB2"/>
    <w:rsid w:val="00443E69"/>
    <w:rsid w:val="004441F2"/>
    <w:rsid w:val="00465B06"/>
    <w:rsid w:val="00470728"/>
    <w:rsid w:val="004722BD"/>
    <w:rsid w:val="00497C1A"/>
    <w:rsid w:val="004A1B00"/>
    <w:rsid w:val="004A5F88"/>
    <w:rsid w:val="004B19F9"/>
    <w:rsid w:val="004C54D2"/>
    <w:rsid w:val="004E074C"/>
    <w:rsid w:val="00502250"/>
    <w:rsid w:val="00505720"/>
    <w:rsid w:val="005155FC"/>
    <w:rsid w:val="00517A26"/>
    <w:rsid w:val="005320D9"/>
    <w:rsid w:val="005327DE"/>
    <w:rsid w:val="00537793"/>
    <w:rsid w:val="00546BBF"/>
    <w:rsid w:val="00552513"/>
    <w:rsid w:val="0055396B"/>
    <w:rsid w:val="00571533"/>
    <w:rsid w:val="00572977"/>
    <w:rsid w:val="00572E6A"/>
    <w:rsid w:val="00582584"/>
    <w:rsid w:val="0058278F"/>
    <w:rsid w:val="005B3A71"/>
    <w:rsid w:val="005B3FA6"/>
    <w:rsid w:val="005D6956"/>
    <w:rsid w:val="005E23BD"/>
    <w:rsid w:val="005E6D46"/>
    <w:rsid w:val="006101F6"/>
    <w:rsid w:val="00614884"/>
    <w:rsid w:val="00614B43"/>
    <w:rsid w:val="00632A31"/>
    <w:rsid w:val="00632BB6"/>
    <w:rsid w:val="00653675"/>
    <w:rsid w:val="00654320"/>
    <w:rsid w:val="00663356"/>
    <w:rsid w:val="00666606"/>
    <w:rsid w:val="00691320"/>
    <w:rsid w:val="006933AB"/>
    <w:rsid w:val="006A7C9D"/>
    <w:rsid w:val="006B0FAF"/>
    <w:rsid w:val="006C08EE"/>
    <w:rsid w:val="006C732A"/>
    <w:rsid w:val="006D4429"/>
    <w:rsid w:val="006E058D"/>
    <w:rsid w:val="006E6AA5"/>
    <w:rsid w:val="006F7ED9"/>
    <w:rsid w:val="00706250"/>
    <w:rsid w:val="00714997"/>
    <w:rsid w:val="00722AD7"/>
    <w:rsid w:val="00735E7E"/>
    <w:rsid w:val="007505DA"/>
    <w:rsid w:val="00756F5F"/>
    <w:rsid w:val="00761CD4"/>
    <w:rsid w:val="0076273F"/>
    <w:rsid w:val="0076343A"/>
    <w:rsid w:val="007671EF"/>
    <w:rsid w:val="00772818"/>
    <w:rsid w:val="007850EB"/>
    <w:rsid w:val="00795228"/>
    <w:rsid w:val="007A3F5C"/>
    <w:rsid w:val="007B12A0"/>
    <w:rsid w:val="007C3468"/>
    <w:rsid w:val="007C34E1"/>
    <w:rsid w:val="007C46A0"/>
    <w:rsid w:val="007D4A8A"/>
    <w:rsid w:val="007E1100"/>
    <w:rsid w:val="007E27F8"/>
    <w:rsid w:val="007E3F48"/>
    <w:rsid w:val="007E7AB4"/>
    <w:rsid w:val="00802B5C"/>
    <w:rsid w:val="00806F5F"/>
    <w:rsid w:val="00813A8E"/>
    <w:rsid w:val="008150EE"/>
    <w:rsid w:val="008219B1"/>
    <w:rsid w:val="0082557A"/>
    <w:rsid w:val="00841FA0"/>
    <w:rsid w:val="00844AE3"/>
    <w:rsid w:val="00845A09"/>
    <w:rsid w:val="008527B5"/>
    <w:rsid w:val="00875FD7"/>
    <w:rsid w:val="008764C9"/>
    <w:rsid w:val="00883ADE"/>
    <w:rsid w:val="00886D41"/>
    <w:rsid w:val="00897379"/>
    <w:rsid w:val="008B53CC"/>
    <w:rsid w:val="008C3D96"/>
    <w:rsid w:val="008D00CA"/>
    <w:rsid w:val="008D72FA"/>
    <w:rsid w:val="008F0D5B"/>
    <w:rsid w:val="008F5D15"/>
    <w:rsid w:val="0090229A"/>
    <w:rsid w:val="00902B06"/>
    <w:rsid w:val="009045FF"/>
    <w:rsid w:val="0091206E"/>
    <w:rsid w:val="00924A06"/>
    <w:rsid w:val="00936966"/>
    <w:rsid w:val="00962D22"/>
    <w:rsid w:val="00981F7D"/>
    <w:rsid w:val="00986D8A"/>
    <w:rsid w:val="0099270F"/>
    <w:rsid w:val="00997CC9"/>
    <w:rsid w:val="009A1614"/>
    <w:rsid w:val="009A1920"/>
    <w:rsid w:val="009A5D69"/>
    <w:rsid w:val="009C373E"/>
    <w:rsid w:val="009C5E96"/>
    <w:rsid w:val="009E103C"/>
    <w:rsid w:val="009E11B6"/>
    <w:rsid w:val="00A0304A"/>
    <w:rsid w:val="00A06C8E"/>
    <w:rsid w:val="00A2006B"/>
    <w:rsid w:val="00A244C3"/>
    <w:rsid w:val="00A37E14"/>
    <w:rsid w:val="00A42276"/>
    <w:rsid w:val="00A50459"/>
    <w:rsid w:val="00A64247"/>
    <w:rsid w:val="00A65D92"/>
    <w:rsid w:val="00A66AA4"/>
    <w:rsid w:val="00A73687"/>
    <w:rsid w:val="00A859EC"/>
    <w:rsid w:val="00A865B4"/>
    <w:rsid w:val="00A91BB2"/>
    <w:rsid w:val="00A924D1"/>
    <w:rsid w:val="00AA4A62"/>
    <w:rsid w:val="00AA56EE"/>
    <w:rsid w:val="00AE6274"/>
    <w:rsid w:val="00AF428D"/>
    <w:rsid w:val="00AF544A"/>
    <w:rsid w:val="00AF5CCC"/>
    <w:rsid w:val="00B01FD1"/>
    <w:rsid w:val="00B023C1"/>
    <w:rsid w:val="00B04283"/>
    <w:rsid w:val="00B230E7"/>
    <w:rsid w:val="00B23F4E"/>
    <w:rsid w:val="00B30064"/>
    <w:rsid w:val="00B3296B"/>
    <w:rsid w:val="00B3311D"/>
    <w:rsid w:val="00B403F2"/>
    <w:rsid w:val="00B42568"/>
    <w:rsid w:val="00B44B55"/>
    <w:rsid w:val="00B52DF0"/>
    <w:rsid w:val="00B533C0"/>
    <w:rsid w:val="00B55677"/>
    <w:rsid w:val="00B566EC"/>
    <w:rsid w:val="00B57FC0"/>
    <w:rsid w:val="00B64EF3"/>
    <w:rsid w:val="00B9492F"/>
    <w:rsid w:val="00B95288"/>
    <w:rsid w:val="00BA2C03"/>
    <w:rsid w:val="00BA346E"/>
    <w:rsid w:val="00BA3F52"/>
    <w:rsid w:val="00BB01B7"/>
    <w:rsid w:val="00BB2134"/>
    <w:rsid w:val="00BC7DEB"/>
    <w:rsid w:val="00BE2F81"/>
    <w:rsid w:val="00BE62EC"/>
    <w:rsid w:val="00BF06D4"/>
    <w:rsid w:val="00BF3D1D"/>
    <w:rsid w:val="00C01F7F"/>
    <w:rsid w:val="00C07B28"/>
    <w:rsid w:val="00C1590D"/>
    <w:rsid w:val="00C1792B"/>
    <w:rsid w:val="00C21285"/>
    <w:rsid w:val="00C30212"/>
    <w:rsid w:val="00C34AB1"/>
    <w:rsid w:val="00C35CD1"/>
    <w:rsid w:val="00C3665F"/>
    <w:rsid w:val="00C73D25"/>
    <w:rsid w:val="00C80A81"/>
    <w:rsid w:val="00C956E8"/>
    <w:rsid w:val="00CA4AC3"/>
    <w:rsid w:val="00CB1FAA"/>
    <w:rsid w:val="00CC29A0"/>
    <w:rsid w:val="00CD499F"/>
    <w:rsid w:val="00CE134D"/>
    <w:rsid w:val="00CE4CA3"/>
    <w:rsid w:val="00CF5E2B"/>
    <w:rsid w:val="00CF75D2"/>
    <w:rsid w:val="00D32FE8"/>
    <w:rsid w:val="00D33471"/>
    <w:rsid w:val="00D422C0"/>
    <w:rsid w:val="00D51FD8"/>
    <w:rsid w:val="00D55C8B"/>
    <w:rsid w:val="00D614EC"/>
    <w:rsid w:val="00D62151"/>
    <w:rsid w:val="00D747ED"/>
    <w:rsid w:val="00D84FA0"/>
    <w:rsid w:val="00D878DB"/>
    <w:rsid w:val="00D87E68"/>
    <w:rsid w:val="00DA4D19"/>
    <w:rsid w:val="00DA549E"/>
    <w:rsid w:val="00DB2560"/>
    <w:rsid w:val="00DB38A9"/>
    <w:rsid w:val="00DC1DF8"/>
    <w:rsid w:val="00DC2738"/>
    <w:rsid w:val="00DC5BCE"/>
    <w:rsid w:val="00DC677E"/>
    <w:rsid w:val="00DC7164"/>
    <w:rsid w:val="00DC74EA"/>
    <w:rsid w:val="00DE0ACD"/>
    <w:rsid w:val="00DE131B"/>
    <w:rsid w:val="00DE2312"/>
    <w:rsid w:val="00DE28B9"/>
    <w:rsid w:val="00DF4126"/>
    <w:rsid w:val="00DF5D7A"/>
    <w:rsid w:val="00E0712D"/>
    <w:rsid w:val="00E16355"/>
    <w:rsid w:val="00E211F3"/>
    <w:rsid w:val="00E25BF8"/>
    <w:rsid w:val="00E270F1"/>
    <w:rsid w:val="00E434C5"/>
    <w:rsid w:val="00E510C6"/>
    <w:rsid w:val="00E51A33"/>
    <w:rsid w:val="00E6774C"/>
    <w:rsid w:val="00E7190D"/>
    <w:rsid w:val="00E72071"/>
    <w:rsid w:val="00E77FCE"/>
    <w:rsid w:val="00E85D98"/>
    <w:rsid w:val="00EA24A5"/>
    <w:rsid w:val="00EA3884"/>
    <w:rsid w:val="00EA4431"/>
    <w:rsid w:val="00EB0CC9"/>
    <w:rsid w:val="00EB455B"/>
    <w:rsid w:val="00EC4CF7"/>
    <w:rsid w:val="00EC5F20"/>
    <w:rsid w:val="00F00A74"/>
    <w:rsid w:val="00F04A87"/>
    <w:rsid w:val="00F11028"/>
    <w:rsid w:val="00F1505D"/>
    <w:rsid w:val="00F26E29"/>
    <w:rsid w:val="00F30F2D"/>
    <w:rsid w:val="00F43A36"/>
    <w:rsid w:val="00F615BD"/>
    <w:rsid w:val="00F710F4"/>
    <w:rsid w:val="00F75B38"/>
    <w:rsid w:val="00F77932"/>
    <w:rsid w:val="00F80BFA"/>
    <w:rsid w:val="00F94B66"/>
    <w:rsid w:val="00F96D45"/>
    <w:rsid w:val="00FB06A2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D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38315D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8315D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38315D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38315D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38315D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F4126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F4126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F4126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F4126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3831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8315D"/>
  </w:style>
  <w:style w:type="paragraph" w:customStyle="1" w:styleId="Default">
    <w:name w:val="Default"/>
    <w:basedOn w:val="Normal"/>
    <w:rsid w:val="00DC1DF8"/>
    <w:pPr>
      <w:autoSpaceDE w:val="0"/>
      <w:autoSpaceDN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customStyle="1" w:styleId="Pa3">
    <w:name w:val="Pa3"/>
    <w:basedOn w:val="Normal"/>
    <w:uiPriority w:val="99"/>
    <w:rsid w:val="00DC1DF8"/>
    <w:pPr>
      <w:autoSpaceDE w:val="0"/>
      <w:autoSpaceDN w:val="0"/>
      <w:spacing w:after="0" w:line="221" w:lineRule="atLeast"/>
    </w:pPr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4126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F4126"/>
    <w:rPr>
      <w:rFonts w:ascii="Arial Black" w:eastAsia="Times New Roman" w:hAnsi="Arial Black" w:cs="Times New Roman"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F4126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F4126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F4126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F4126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F41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F4126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F4126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38315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DF4126"/>
    <w:pPr>
      <w:spacing w:after="240"/>
    </w:pPr>
    <w:rPr>
      <w:color w:val="FF0000"/>
    </w:rPr>
  </w:style>
  <w:style w:type="paragraph" w:customStyle="1" w:styleId="Bullet">
    <w:name w:val="Bullet"/>
    <w:rsid w:val="0038315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38315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DF4126"/>
    <w:pPr>
      <w:spacing w:after="220"/>
    </w:pPr>
  </w:style>
  <w:style w:type="paragraph" w:customStyle="1" w:styleId="BulletLast">
    <w:name w:val="Bullet Last"/>
    <w:basedOn w:val="Bullet"/>
    <w:next w:val="Normal"/>
    <w:rsid w:val="00DF4126"/>
    <w:pPr>
      <w:spacing w:after="220"/>
    </w:pPr>
  </w:style>
  <w:style w:type="paragraph" w:styleId="Caption">
    <w:name w:val="caption"/>
    <w:basedOn w:val="Normal"/>
    <w:next w:val="Normal"/>
    <w:qFormat/>
    <w:rsid w:val="0038315D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DF4126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DF4126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DF4126"/>
    <w:pPr>
      <w:spacing w:after="520"/>
    </w:pPr>
  </w:style>
  <w:style w:type="paragraph" w:customStyle="1" w:styleId="Code">
    <w:name w:val="Code"/>
    <w:link w:val="CodeChar"/>
    <w:rsid w:val="0038315D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DF4126"/>
    <w:pPr>
      <w:spacing w:after="220" w:line="200" w:lineRule="exact"/>
    </w:pPr>
  </w:style>
  <w:style w:type="paragraph" w:customStyle="1" w:styleId="Code-Indent">
    <w:name w:val="Code-Indent"/>
    <w:basedOn w:val="Code"/>
    <w:rsid w:val="00DF4126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DF4126"/>
    <w:pPr>
      <w:spacing w:after="220"/>
    </w:pPr>
  </w:style>
  <w:style w:type="paragraph" w:customStyle="1" w:styleId="Code-IndentwinList">
    <w:name w:val="Code-Indent w/in List"/>
    <w:basedOn w:val="Code-Indent"/>
    <w:rsid w:val="00DF4126"/>
    <w:pPr>
      <w:spacing w:before="0" w:after="150"/>
    </w:pPr>
  </w:style>
  <w:style w:type="paragraph" w:customStyle="1" w:styleId="EditorQuery">
    <w:name w:val="Editor Query"/>
    <w:basedOn w:val="Normal"/>
    <w:rsid w:val="0038315D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38315D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DF4126"/>
    <w:pPr>
      <w:outlineLvl w:val="9"/>
    </w:pPr>
  </w:style>
  <w:style w:type="paragraph" w:customStyle="1" w:styleId="IntroHead">
    <w:name w:val="Intro Head"/>
    <w:next w:val="Normal"/>
    <w:rsid w:val="00DF4126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DF4126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DF4126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DF4126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DF4126"/>
    <w:rPr>
      <w:color w:val="800080"/>
    </w:rPr>
  </w:style>
  <w:style w:type="paragraph" w:customStyle="1" w:styleId="MiniTBBody">
    <w:name w:val="Mini TB Body"/>
    <w:basedOn w:val="Normal"/>
    <w:rsid w:val="00DF4126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DF4126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DF4126"/>
    <w:pPr>
      <w:spacing w:after="220"/>
    </w:pPr>
  </w:style>
  <w:style w:type="paragraph" w:customStyle="1" w:styleId="NumList">
    <w:name w:val="Num List"/>
    <w:rsid w:val="0038315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38315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DF4126"/>
    <w:pPr>
      <w:spacing w:after="220"/>
    </w:pPr>
  </w:style>
  <w:style w:type="paragraph" w:customStyle="1" w:styleId="NumLast">
    <w:name w:val="Num Last"/>
    <w:basedOn w:val="NumList"/>
    <w:next w:val="Normal"/>
    <w:rsid w:val="00DF4126"/>
    <w:pPr>
      <w:spacing w:after="220"/>
    </w:pPr>
  </w:style>
  <w:style w:type="character" w:styleId="PageNumber">
    <w:name w:val="page number"/>
    <w:basedOn w:val="DefaultParagraphFont"/>
    <w:rsid w:val="00DF4126"/>
  </w:style>
  <w:style w:type="paragraph" w:customStyle="1" w:styleId="Part">
    <w:name w:val="Part #"/>
    <w:basedOn w:val="Chap"/>
    <w:next w:val="Normal"/>
    <w:rsid w:val="00DF4126"/>
  </w:style>
  <w:style w:type="paragraph" w:customStyle="1" w:styleId="PartTitle">
    <w:name w:val="Part Title"/>
    <w:basedOn w:val="ChapTitle"/>
    <w:next w:val="InThisPart"/>
    <w:rsid w:val="00DF4126"/>
  </w:style>
  <w:style w:type="paragraph" w:customStyle="1" w:styleId="PhotoCredit">
    <w:name w:val="Photo Credit"/>
    <w:next w:val="Normal"/>
    <w:rsid w:val="0038315D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DF4126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DF4126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DF4126"/>
    <w:pPr>
      <w:spacing w:after="220"/>
      <w:jc w:val="right"/>
    </w:pPr>
  </w:style>
  <w:style w:type="paragraph" w:customStyle="1" w:styleId="SBBody">
    <w:name w:val="SB Body"/>
    <w:rsid w:val="00DF4126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DF4126"/>
    <w:rPr>
      <w:rFonts w:ascii="Courier New" w:hAnsi="Courier New"/>
    </w:rPr>
  </w:style>
  <w:style w:type="paragraph" w:customStyle="1" w:styleId="SBHead">
    <w:name w:val="SB Head"/>
    <w:next w:val="SBBody"/>
    <w:rsid w:val="00DF4126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DF4126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38315D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38315D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38315D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DF4126"/>
    <w:pPr>
      <w:spacing w:after="440"/>
    </w:pPr>
  </w:style>
  <w:style w:type="paragraph" w:customStyle="1" w:styleId="TBSource">
    <w:name w:val="TB Source"/>
    <w:rsid w:val="00DF4126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DF4126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DF4126"/>
    <w:pPr>
      <w:spacing w:after="220"/>
    </w:pPr>
  </w:style>
  <w:style w:type="character" w:customStyle="1" w:styleId="ProductionChar1">
    <w:name w:val="Production Char1"/>
    <w:link w:val="Production"/>
    <w:locked/>
    <w:rsid w:val="00DF4126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38315D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38315D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38315D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38315D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38315D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38315D"/>
    <w:rPr>
      <w:rFonts w:ascii="Arial Black" w:hAnsi="Arial Black"/>
    </w:rPr>
  </w:style>
  <w:style w:type="character" w:customStyle="1" w:styleId="Inlinecode">
    <w:name w:val="Inline code"/>
    <w:basedOn w:val="DefaultParagraphFont"/>
    <w:rsid w:val="0038315D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38315D"/>
  </w:style>
  <w:style w:type="paragraph" w:customStyle="1" w:styleId="Bullet2Item">
    <w:name w:val="Bullet 2 Item"/>
    <w:basedOn w:val="Bullet2"/>
    <w:rsid w:val="0038315D"/>
  </w:style>
  <w:style w:type="paragraph" w:customStyle="1" w:styleId="NumList2Item">
    <w:name w:val="Num List 2 Item"/>
    <w:basedOn w:val="NumList2"/>
    <w:rsid w:val="0038315D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38315D"/>
  </w:style>
  <w:style w:type="paragraph" w:customStyle="1" w:styleId="Thumbnail">
    <w:name w:val="Thumbnail"/>
    <w:basedOn w:val="Figure"/>
    <w:rsid w:val="0038315D"/>
  </w:style>
  <w:style w:type="paragraph" w:customStyle="1" w:styleId="ArticleFigure">
    <w:name w:val="Article Figure"/>
    <w:basedOn w:val="Figure"/>
    <w:rsid w:val="0038315D"/>
  </w:style>
  <w:style w:type="paragraph" w:customStyle="1" w:styleId="ArticleThumbnail">
    <w:name w:val="Article Thumbnail"/>
    <w:basedOn w:val="Thumbnail"/>
    <w:rsid w:val="0038315D"/>
  </w:style>
  <w:style w:type="paragraph" w:customStyle="1" w:styleId="ArticleFigureMedium">
    <w:name w:val="Article Figure Medium"/>
    <w:basedOn w:val="ArticleFigure"/>
    <w:rsid w:val="0038315D"/>
  </w:style>
  <w:style w:type="paragraph" w:customStyle="1" w:styleId="Blockquote">
    <w:name w:val="Blockquote"/>
    <w:autoRedefine/>
    <w:rsid w:val="0038315D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38315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38315D"/>
  </w:style>
  <w:style w:type="paragraph" w:customStyle="1" w:styleId="StepFigureThumbnail">
    <w:name w:val="Step Figure Thumbnail"/>
    <w:basedOn w:val="Figure"/>
    <w:next w:val="Normal"/>
    <w:rsid w:val="0038315D"/>
  </w:style>
  <w:style w:type="paragraph" w:customStyle="1" w:styleId="StepFigureCaption">
    <w:name w:val="Step Figure Caption"/>
    <w:basedOn w:val="Caption"/>
    <w:rsid w:val="0038315D"/>
  </w:style>
  <w:style w:type="paragraph" w:customStyle="1" w:styleId="StepPhotoCredit">
    <w:name w:val="Step Photo Credit"/>
    <w:basedOn w:val="PhotoCredit"/>
    <w:rsid w:val="0038315D"/>
  </w:style>
  <w:style w:type="paragraph" w:customStyle="1" w:styleId="TipTitle">
    <w:name w:val="Tip Title"/>
    <w:basedOn w:val="Normal"/>
    <w:rsid w:val="0038315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38315D"/>
  </w:style>
  <w:style w:type="paragraph" w:customStyle="1" w:styleId="FigureCaption">
    <w:name w:val="Figure Caption"/>
    <w:basedOn w:val="Caption"/>
    <w:autoRedefine/>
    <w:rsid w:val="0038315D"/>
  </w:style>
  <w:style w:type="paragraph" w:customStyle="1" w:styleId="RecipeIngredient">
    <w:name w:val="Recipe Ingredient"/>
    <w:basedOn w:val="Normal"/>
    <w:qFormat/>
    <w:rsid w:val="0038315D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38315D"/>
  </w:style>
  <w:style w:type="paragraph" w:customStyle="1" w:styleId="GlossaryDefinition">
    <w:name w:val="Glossary Definition"/>
    <w:basedOn w:val="Normal"/>
    <w:uiPriority w:val="99"/>
    <w:rsid w:val="0038315D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38315D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D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38315D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8315D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38315D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38315D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38315D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F4126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F4126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F4126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F4126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3831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8315D"/>
  </w:style>
  <w:style w:type="paragraph" w:customStyle="1" w:styleId="Default">
    <w:name w:val="Default"/>
    <w:basedOn w:val="Normal"/>
    <w:rsid w:val="00DC1DF8"/>
    <w:pPr>
      <w:autoSpaceDE w:val="0"/>
      <w:autoSpaceDN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customStyle="1" w:styleId="Pa3">
    <w:name w:val="Pa3"/>
    <w:basedOn w:val="Normal"/>
    <w:uiPriority w:val="99"/>
    <w:rsid w:val="00DC1DF8"/>
    <w:pPr>
      <w:autoSpaceDE w:val="0"/>
      <w:autoSpaceDN w:val="0"/>
      <w:spacing w:after="0" w:line="221" w:lineRule="atLeast"/>
    </w:pPr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4126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F4126"/>
    <w:rPr>
      <w:rFonts w:ascii="Arial Black" w:eastAsia="Times New Roman" w:hAnsi="Arial Black" w:cs="Times New Roman"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F4126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F4126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F4126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F4126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F41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F4126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F4126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38315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DF4126"/>
    <w:pPr>
      <w:spacing w:after="240"/>
    </w:pPr>
    <w:rPr>
      <w:color w:val="FF0000"/>
    </w:rPr>
  </w:style>
  <w:style w:type="paragraph" w:customStyle="1" w:styleId="Bullet">
    <w:name w:val="Bullet"/>
    <w:rsid w:val="0038315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38315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DF4126"/>
    <w:pPr>
      <w:spacing w:after="220"/>
    </w:pPr>
  </w:style>
  <w:style w:type="paragraph" w:customStyle="1" w:styleId="BulletLast">
    <w:name w:val="Bullet Last"/>
    <w:basedOn w:val="Bullet"/>
    <w:next w:val="Normal"/>
    <w:rsid w:val="00DF4126"/>
    <w:pPr>
      <w:spacing w:after="220"/>
    </w:pPr>
  </w:style>
  <w:style w:type="paragraph" w:styleId="Caption">
    <w:name w:val="caption"/>
    <w:basedOn w:val="Normal"/>
    <w:next w:val="Normal"/>
    <w:qFormat/>
    <w:rsid w:val="0038315D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DF4126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DF4126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DF4126"/>
    <w:pPr>
      <w:spacing w:after="520"/>
    </w:pPr>
  </w:style>
  <w:style w:type="paragraph" w:customStyle="1" w:styleId="Code">
    <w:name w:val="Code"/>
    <w:link w:val="CodeChar"/>
    <w:rsid w:val="0038315D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DF4126"/>
    <w:pPr>
      <w:spacing w:after="220" w:line="200" w:lineRule="exact"/>
    </w:pPr>
  </w:style>
  <w:style w:type="paragraph" w:customStyle="1" w:styleId="Code-Indent">
    <w:name w:val="Code-Indent"/>
    <w:basedOn w:val="Code"/>
    <w:rsid w:val="00DF4126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DF4126"/>
    <w:pPr>
      <w:spacing w:after="220"/>
    </w:pPr>
  </w:style>
  <w:style w:type="paragraph" w:customStyle="1" w:styleId="Code-IndentwinList">
    <w:name w:val="Code-Indent w/in List"/>
    <w:basedOn w:val="Code-Indent"/>
    <w:rsid w:val="00DF4126"/>
    <w:pPr>
      <w:spacing w:before="0" w:after="150"/>
    </w:pPr>
  </w:style>
  <w:style w:type="paragraph" w:customStyle="1" w:styleId="EditorQuery">
    <w:name w:val="Editor Query"/>
    <w:basedOn w:val="Normal"/>
    <w:rsid w:val="0038315D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38315D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DF4126"/>
    <w:pPr>
      <w:outlineLvl w:val="9"/>
    </w:pPr>
  </w:style>
  <w:style w:type="paragraph" w:customStyle="1" w:styleId="IntroHead">
    <w:name w:val="Intro Head"/>
    <w:next w:val="Normal"/>
    <w:rsid w:val="00DF4126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DF4126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DF4126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DF4126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DF4126"/>
    <w:rPr>
      <w:color w:val="800080"/>
    </w:rPr>
  </w:style>
  <w:style w:type="paragraph" w:customStyle="1" w:styleId="MiniTBBody">
    <w:name w:val="Mini TB Body"/>
    <w:basedOn w:val="Normal"/>
    <w:rsid w:val="00DF4126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DF4126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DF4126"/>
    <w:pPr>
      <w:spacing w:after="220"/>
    </w:pPr>
  </w:style>
  <w:style w:type="paragraph" w:customStyle="1" w:styleId="NumList">
    <w:name w:val="Num List"/>
    <w:rsid w:val="0038315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38315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DF4126"/>
    <w:pPr>
      <w:spacing w:after="220"/>
    </w:pPr>
  </w:style>
  <w:style w:type="paragraph" w:customStyle="1" w:styleId="NumLast">
    <w:name w:val="Num Last"/>
    <w:basedOn w:val="NumList"/>
    <w:next w:val="Normal"/>
    <w:rsid w:val="00DF4126"/>
    <w:pPr>
      <w:spacing w:after="220"/>
    </w:pPr>
  </w:style>
  <w:style w:type="character" w:styleId="PageNumber">
    <w:name w:val="page number"/>
    <w:basedOn w:val="DefaultParagraphFont"/>
    <w:rsid w:val="00DF4126"/>
  </w:style>
  <w:style w:type="paragraph" w:customStyle="1" w:styleId="Part">
    <w:name w:val="Part #"/>
    <w:basedOn w:val="Chap"/>
    <w:next w:val="Normal"/>
    <w:rsid w:val="00DF4126"/>
  </w:style>
  <w:style w:type="paragraph" w:customStyle="1" w:styleId="PartTitle">
    <w:name w:val="Part Title"/>
    <w:basedOn w:val="ChapTitle"/>
    <w:next w:val="InThisPart"/>
    <w:rsid w:val="00DF4126"/>
  </w:style>
  <w:style w:type="paragraph" w:customStyle="1" w:styleId="PhotoCredit">
    <w:name w:val="Photo Credit"/>
    <w:next w:val="Normal"/>
    <w:rsid w:val="0038315D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DF4126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DF4126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DF4126"/>
    <w:pPr>
      <w:spacing w:after="220"/>
      <w:jc w:val="right"/>
    </w:pPr>
  </w:style>
  <w:style w:type="paragraph" w:customStyle="1" w:styleId="SBBody">
    <w:name w:val="SB Body"/>
    <w:rsid w:val="00DF4126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DF4126"/>
    <w:rPr>
      <w:rFonts w:ascii="Courier New" w:hAnsi="Courier New"/>
    </w:rPr>
  </w:style>
  <w:style w:type="paragraph" w:customStyle="1" w:styleId="SBHead">
    <w:name w:val="SB Head"/>
    <w:next w:val="SBBody"/>
    <w:rsid w:val="00DF4126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DF4126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38315D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38315D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38315D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DF4126"/>
    <w:pPr>
      <w:spacing w:after="440"/>
    </w:pPr>
  </w:style>
  <w:style w:type="paragraph" w:customStyle="1" w:styleId="TBSource">
    <w:name w:val="TB Source"/>
    <w:rsid w:val="00DF4126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DF4126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DF4126"/>
    <w:pPr>
      <w:spacing w:after="220"/>
    </w:pPr>
  </w:style>
  <w:style w:type="character" w:customStyle="1" w:styleId="ProductionChar1">
    <w:name w:val="Production Char1"/>
    <w:link w:val="Production"/>
    <w:locked/>
    <w:rsid w:val="00DF4126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38315D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38315D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38315D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38315D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38315D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38315D"/>
    <w:rPr>
      <w:rFonts w:ascii="Arial Black" w:hAnsi="Arial Black"/>
    </w:rPr>
  </w:style>
  <w:style w:type="character" w:customStyle="1" w:styleId="Inlinecode">
    <w:name w:val="Inline code"/>
    <w:basedOn w:val="DefaultParagraphFont"/>
    <w:rsid w:val="0038315D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38315D"/>
  </w:style>
  <w:style w:type="paragraph" w:customStyle="1" w:styleId="Bullet2Item">
    <w:name w:val="Bullet 2 Item"/>
    <w:basedOn w:val="Bullet2"/>
    <w:rsid w:val="0038315D"/>
  </w:style>
  <w:style w:type="paragraph" w:customStyle="1" w:styleId="NumList2Item">
    <w:name w:val="Num List 2 Item"/>
    <w:basedOn w:val="NumList2"/>
    <w:rsid w:val="0038315D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38315D"/>
  </w:style>
  <w:style w:type="paragraph" w:customStyle="1" w:styleId="Thumbnail">
    <w:name w:val="Thumbnail"/>
    <w:basedOn w:val="Figure"/>
    <w:rsid w:val="0038315D"/>
  </w:style>
  <w:style w:type="paragraph" w:customStyle="1" w:styleId="ArticleFigure">
    <w:name w:val="Article Figure"/>
    <w:basedOn w:val="Figure"/>
    <w:rsid w:val="0038315D"/>
  </w:style>
  <w:style w:type="paragraph" w:customStyle="1" w:styleId="ArticleThumbnail">
    <w:name w:val="Article Thumbnail"/>
    <w:basedOn w:val="Thumbnail"/>
    <w:rsid w:val="0038315D"/>
  </w:style>
  <w:style w:type="paragraph" w:customStyle="1" w:styleId="ArticleFigureMedium">
    <w:name w:val="Article Figure Medium"/>
    <w:basedOn w:val="ArticleFigure"/>
    <w:rsid w:val="0038315D"/>
  </w:style>
  <w:style w:type="paragraph" w:customStyle="1" w:styleId="Blockquote">
    <w:name w:val="Blockquote"/>
    <w:autoRedefine/>
    <w:rsid w:val="0038315D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38315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38315D"/>
  </w:style>
  <w:style w:type="paragraph" w:customStyle="1" w:styleId="StepFigureThumbnail">
    <w:name w:val="Step Figure Thumbnail"/>
    <w:basedOn w:val="Figure"/>
    <w:next w:val="Normal"/>
    <w:rsid w:val="0038315D"/>
  </w:style>
  <w:style w:type="paragraph" w:customStyle="1" w:styleId="StepFigureCaption">
    <w:name w:val="Step Figure Caption"/>
    <w:basedOn w:val="Caption"/>
    <w:rsid w:val="0038315D"/>
  </w:style>
  <w:style w:type="paragraph" w:customStyle="1" w:styleId="StepPhotoCredit">
    <w:name w:val="Step Photo Credit"/>
    <w:basedOn w:val="PhotoCredit"/>
    <w:rsid w:val="0038315D"/>
  </w:style>
  <w:style w:type="paragraph" w:customStyle="1" w:styleId="TipTitle">
    <w:name w:val="Tip Title"/>
    <w:basedOn w:val="Normal"/>
    <w:rsid w:val="0038315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38315D"/>
  </w:style>
  <w:style w:type="paragraph" w:customStyle="1" w:styleId="FigureCaption">
    <w:name w:val="Figure Caption"/>
    <w:basedOn w:val="Caption"/>
    <w:autoRedefine/>
    <w:rsid w:val="0038315D"/>
  </w:style>
  <w:style w:type="paragraph" w:customStyle="1" w:styleId="RecipeIngredient">
    <w:name w:val="Recipe Ingredient"/>
    <w:basedOn w:val="Normal"/>
    <w:qFormat/>
    <w:rsid w:val="0038315D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38315D"/>
  </w:style>
  <w:style w:type="paragraph" w:customStyle="1" w:styleId="GlossaryDefinition">
    <w:name w:val="Glossary Definition"/>
    <w:basedOn w:val="Normal"/>
    <w:uiPriority w:val="99"/>
    <w:rsid w:val="0038315D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38315D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ntent%20Management\eCheat%20Sheets%20and%20Bonus%20Content\Documentation\New%20Dummies%20Document%20Template%20112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Dummies Document Template 112108.dot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Pryce-Jones</dc:creator>
  <cp:lastModifiedBy>Development Edits</cp:lastModifiedBy>
  <cp:revision>4</cp:revision>
  <dcterms:created xsi:type="dcterms:W3CDTF">2014-02-13T23:48:00Z</dcterms:created>
  <dcterms:modified xsi:type="dcterms:W3CDTF">2014-02-21T13:21:00Z</dcterms:modified>
</cp:coreProperties>
</file>