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9DFB4" w14:textId="77777777" w:rsidR="00AB3C67" w:rsidRDefault="00FC1D9D" w:rsidP="00AB3C67">
      <w:pPr>
        <w:pStyle w:val="Heading1"/>
      </w:pPr>
      <w:r w:rsidRPr="00FC1D9D">
        <w:t xml:space="preserve">Workshop </w:t>
      </w:r>
      <w:r w:rsidR="00AB3C67" w:rsidRPr="00FC1D9D">
        <w:t>Self-Reflection Document</w:t>
      </w:r>
    </w:p>
    <w:p w14:paraId="4E4D582D" w14:textId="20CA2072" w:rsidR="00E711BE" w:rsidRPr="00E711BE" w:rsidRDefault="00E711BE" w:rsidP="00800CCE">
      <w:r>
        <w:t xml:space="preserve">This document will help you work through what went well at a big picture and detailed level. It will also help you think about what you might want to do next. </w:t>
      </w:r>
    </w:p>
    <w:p w14:paraId="4C37EDD5" w14:textId="625CB8E4" w:rsidR="00FC1D9D" w:rsidRDefault="00FC1D9D" w:rsidP="00AB3C67">
      <w:pPr>
        <w:pStyle w:val="Heading2"/>
      </w:pPr>
      <w:r>
        <w:t>How did it go at a big</w:t>
      </w:r>
      <w:r w:rsidR="00AB3C67">
        <w:t>-</w:t>
      </w:r>
      <w:r>
        <w:t>picture level?</w:t>
      </w:r>
    </w:p>
    <w:p w14:paraId="18ABDE5F" w14:textId="4AA8910A" w:rsidR="00AB3C67" w:rsidRDefault="00FC1D9D" w:rsidP="00AB3C67">
      <w:r>
        <w:t>To reflect at a high level, ask yourself</w:t>
      </w:r>
    </w:p>
    <w:p w14:paraId="147E9BC3" w14:textId="77777777" w:rsidR="00AB3C67" w:rsidRDefault="00AB3C67" w:rsidP="00C265AD">
      <w:pPr>
        <w:pStyle w:val="BulletItem"/>
      </w:pPr>
      <w:r>
        <w:tab/>
        <w:t>*</w:t>
      </w:r>
      <w:r>
        <w:tab/>
      </w:r>
      <w:r w:rsidR="00FC1D9D">
        <w:t>How effective was I in meeting the objectives or purpose of this session and why?</w:t>
      </w:r>
    </w:p>
    <w:p w14:paraId="582A329F" w14:textId="77777777" w:rsidR="00AB3C67" w:rsidRDefault="00AB3C67" w:rsidP="00C265AD">
      <w:pPr>
        <w:pStyle w:val="BulletItem"/>
      </w:pPr>
      <w:r>
        <w:tab/>
        <w:t>*</w:t>
      </w:r>
      <w:r>
        <w:tab/>
      </w:r>
      <w:r w:rsidR="00FC1D9D">
        <w:t>How did the overall agenda or running order work?</w:t>
      </w:r>
    </w:p>
    <w:p w14:paraId="65E4F319" w14:textId="77777777" w:rsidR="00AB3C67" w:rsidRDefault="00AB3C67" w:rsidP="00C265AD">
      <w:pPr>
        <w:pStyle w:val="BulletItem"/>
      </w:pPr>
      <w:r>
        <w:tab/>
        <w:t>*</w:t>
      </w:r>
      <w:r>
        <w:tab/>
      </w:r>
      <w:r w:rsidR="00FC1D9D">
        <w:t>Who was fully engaged throughout the process and why?</w:t>
      </w:r>
    </w:p>
    <w:p w14:paraId="1B4EF128" w14:textId="1A2DE2F7" w:rsidR="00FC1D9D" w:rsidRDefault="00FC1D9D" w:rsidP="00AB3C67">
      <w:pPr>
        <w:pStyle w:val="Heading2"/>
      </w:pPr>
      <w:r>
        <w:t>What specifically should I keep doing?</w:t>
      </w:r>
    </w:p>
    <w:p w14:paraId="3E8654A9" w14:textId="3FD11289" w:rsidR="00AB3C67" w:rsidRDefault="00FC1D9D" w:rsidP="00AB3C67">
      <w:r>
        <w:t>To think about the details</w:t>
      </w:r>
      <w:r w:rsidR="00AB3C67">
        <w:t>,</w:t>
      </w:r>
      <w:r>
        <w:t xml:space="preserve"> drill down into</w:t>
      </w:r>
    </w:p>
    <w:p w14:paraId="426ABC06" w14:textId="77777777" w:rsidR="00AB3C67" w:rsidRDefault="00AB3C67" w:rsidP="00C265AD">
      <w:pPr>
        <w:pStyle w:val="BulletItem"/>
      </w:pPr>
      <w:r>
        <w:tab/>
        <w:t>*</w:t>
      </w:r>
      <w:r>
        <w:tab/>
      </w:r>
      <w:r w:rsidR="00FC1D9D">
        <w:t>What did I like about how I ran each of the activities?</w:t>
      </w:r>
    </w:p>
    <w:p w14:paraId="13BC09D9" w14:textId="77777777" w:rsidR="00AB3C67" w:rsidRDefault="00AB3C67" w:rsidP="00C265AD">
      <w:pPr>
        <w:pStyle w:val="BulletItem"/>
      </w:pPr>
      <w:r>
        <w:tab/>
        <w:t>*</w:t>
      </w:r>
      <w:r>
        <w:tab/>
      </w:r>
      <w:r w:rsidR="00FC1D9D">
        <w:t>What went well?</w:t>
      </w:r>
    </w:p>
    <w:p w14:paraId="2FD2913D" w14:textId="77777777" w:rsidR="00AB3C67" w:rsidRDefault="00AB3C67" w:rsidP="00C265AD">
      <w:pPr>
        <w:pStyle w:val="BulletItem"/>
      </w:pPr>
      <w:r>
        <w:tab/>
        <w:t>*</w:t>
      </w:r>
      <w:r>
        <w:tab/>
      </w:r>
      <w:r w:rsidR="00FC1D9D">
        <w:t>What would I definitely do again?</w:t>
      </w:r>
    </w:p>
    <w:p w14:paraId="3C1AAEF9" w14:textId="4E498F46" w:rsidR="00AB3C67" w:rsidRDefault="00FC1D9D" w:rsidP="00AB3C67">
      <w:pPr>
        <w:pStyle w:val="Heading2"/>
      </w:pPr>
      <w:r>
        <w:t>What specifically should I start doing?</w:t>
      </w:r>
    </w:p>
    <w:p w14:paraId="66B749D1" w14:textId="52C0ECCE" w:rsidR="00AB3C67" w:rsidRDefault="00FC1D9D" w:rsidP="00AB3C67">
      <w:r>
        <w:t>This part will help you work through any areas of opportunity and improvement, so ask yourself</w:t>
      </w:r>
    </w:p>
    <w:p w14:paraId="2097BC15" w14:textId="77777777" w:rsidR="00AB3C67" w:rsidRDefault="00AB3C67" w:rsidP="00C265AD">
      <w:pPr>
        <w:pStyle w:val="BulletItem"/>
      </w:pPr>
      <w:r>
        <w:tab/>
        <w:t>*</w:t>
      </w:r>
      <w:r>
        <w:tab/>
      </w:r>
      <w:r w:rsidR="00FC1D9D">
        <w:t>What could have gone better?</w:t>
      </w:r>
    </w:p>
    <w:p w14:paraId="78172D58" w14:textId="77777777" w:rsidR="00AB3C67" w:rsidRDefault="00AB3C67" w:rsidP="00C265AD">
      <w:pPr>
        <w:pStyle w:val="BulletItem"/>
      </w:pPr>
      <w:r>
        <w:tab/>
        <w:t>*</w:t>
      </w:r>
      <w:r>
        <w:tab/>
      </w:r>
      <w:r w:rsidR="00FC1D9D">
        <w:t>What do I need to do to ensure that happens?</w:t>
      </w:r>
    </w:p>
    <w:p w14:paraId="2C338042" w14:textId="77777777" w:rsidR="00AB3C67" w:rsidRDefault="00AB3C67" w:rsidP="00C265AD">
      <w:pPr>
        <w:pStyle w:val="BulletItem"/>
      </w:pPr>
      <w:r>
        <w:tab/>
        <w:t>*</w:t>
      </w:r>
      <w:r>
        <w:tab/>
      </w:r>
      <w:r w:rsidR="00FC1D9D">
        <w:t>What exactly will I do differently next time?</w:t>
      </w:r>
      <w:bookmarkStart w:id="0" w:name="_GoBack"/>
      <w:bookmarkEnd w:id="0"/>
    </w:p>
    <w:p w14:paraId="4ECC1E0C" w14:textId="770A549B" w:rsidR="006F7ED9" w:rsidRDefault="0087380A" w:rsidP="00AB3C67">
      <w:pPr>
        <w:pStyle w:val="Heading2"/>
      </w:pPr>
      <w:r w:rsidRPr="0087380A">
        <w:t>W</w:t>
      </w:r>
      <w:r w:rsidR="00FC1D9D" w:rsidRPr="0087380A">
        <w:t>hat else have I learned from this?</w:t>
      </w:r>
    </w:p>
    <w:p w14:paraId="77F19D9F" w14:textId="59334DCC" w:rsidR="00E711BE" w:rsidRPr="00E711BE" w:rsidRDefault="00E711BE" w:rsidP="00800CCE">
      <w:r>
        <w:t>This is for you to think about your personal learning</w:t>
      </w:r>
      <w:r w:rsidR="00800CCE">
        <w:t>. S</w:t>
      </w:r>
      <w:r>
        <w:t>o</w:t>
      </w:r>
      <w:r w:rsidR="00800CCE">
        <w:t>,</w:t>
      </w:r>
      <w:r>
        <w:t xml:space="preserve"> for example</w:t>
      </w:r>
      <w:r w:rsidR="00800CCE">
        <w:t>,</w:t>
      </w:r>
      <w:r>
        <w:t xml:space="preserve"> you might want to think about your confidence, your approach, the participants, how you managed the room, flow of the session, group dynamics and the skills you used. </w:t>
      </w:r>
    </w:p>
    <w:sectPr w:rsidR="00E711BE" w:rsidRPr="00E71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 Italic">
    <w:panose1 w:val="020B06060202020A0204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08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7809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C5B2F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D74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FF38C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44A1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386C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A2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465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1EB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657D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24B1503C"/>
    <w:multiLevelType w:val="hybridMultilevel"/>
    <w:tmpl w:val="BD808B40"/>
    <w:lvl w:ilvl="0" w:tplc="DFC40068">
      <w:start w:val="1"/>
      <w:numFmt w:val="bullet"/>
      <w:lvlText w:val="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24BD1C53"/>
    <w:multiLevelType w:val="hybridMultilevel"/>
    <w:tmpl w:val="C3DC46F4"/>
    <w:lvl w:ilvl="0" w:tplc="0809000F">
      <w:start w:val="1"/>
      <w:numFmt w:val="decimal"/>
      <w:lvlText w:val="%1."/>
      <w:lvlJc w:val="left"/>
      <w:pPr>
        <w:ind w:left="1740" w:hanging="360"/>
      </w:p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>
    <w:nsid w:val="3E947592"/>
    <w:multiLevelType w:val="hybridMultilevel"/>
    <w:tmpl w:val="094AE0D6"/>
    <w:lvl w:ilvl="0" w:tplc="FA1A6E5C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4">
    <w:nsid w:val="447C7E29"/>
    <w:multiLevelType w:val="hybridMultilevel"/>
    <w:tmpl w:val="80140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5A1C15"/>
    <w:multiLevelType w:val="hybridMultilevel"/>
    <w:tmpl w:val="F4AE4616"/>
    <w:lvl w:ilvl="0" w:tplc="DFC40068">
      <w:start w:val="1"/>
      <w:numFmt w:val="bullet"/>
      <w:lvlText w:val="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>
    <w:nsid w:val="6B1B327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6"/>
  </w:num>
  <w:num w:numId="5">
    <w:abstractNumId w:val="10"/>
  </w:num>
  <w:num w:numId="6">
    <w:abstractNumId w:val="9"/>
  </w:num>
  <w:num w:numId="7">
    <w:abstractNumId w:val="14"/>
  </w:num>
  <w:num w:numId="8">
    <w:abstractNumId w:val="13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9D"/>
    <w:rsid w:val="000047E3"/>
    <w:rsid w:val="00007F7C"/>
    <w:rsid w:val="000252BF"/>
    <w:rsid w:val="00030A94"/>
    <w:rsid w:val="00045020"/>
    <w:rsid w:val="000529D3"/>
    <w:rsid w:val="000572D1"/>
    <w:rsid w:val="00063E59"/>
    <w:rsid w:val="0006546B"/>
    <w:rsid w:val="00073344"/>
    <w:rsid w:val="00075C47"/>
    <w:rsid w:val="0008676E"/>
    <w:rsid w:val="000A2EFB"/>
    <w:rsid w:val="000B37FE"/>
    <w:rsid w:val="000B7640"/>
    <w:rsid w:val="000D652F"/>
    <w:rsid w:val="000D6D7F"/>
    <w:rsid w:val="000D759C"/>
    <w:rsid w:val="001043E4"/>
    <w:rsid w:val="001059DA"/>
    <w:rsid w:val="00124E78"/>
    <w:rsid w:val="00130EB8"/>
    <w:rsid w:val="001426AE"/>
    <w:rsid w:val="001463B7"/>
    <w:rsid w:val="00153581"/>
    <w:rsid w:val="0015655E"/>
    <w:rsid w:val="00160C30"/>
    <w:rsid w:val="00162EF7"/>
    <w:rsid w:val="00162FAB"/>
    <w:rsid w:val="00177C95"/>
    <w:rsid w:val="00184699"/>
    <w:rsid w:val="001908F9"/>
    <w:rsid w:val="0019223B"/>
    <w:rsid w:val="001A4F2E"/>
    <w:rsid w:val="001A51DC"/>
    <w:rsid w:val="001B75D3"/>
    <w:rsid w:val="001B78AA"/>
    <w:rsid w:val="001C3F0D"/>
    <w:rsid w:val="001C4DAC"/>
    <w:rsid w:val="001C6988"/>
    <w:rsid w:val="001E11A6"/>
    <w:rsid w:val="00200712"/>
    <w:rsid w:val="00213C1D"/>
    <w:rsid w:val="00215DBC"/>
    <w:rsid w:val="00217C9E"/>
    <w:rsid w:val="00220308"/>
    <w:rsid w:val="0022761C"/>
    <w:rsid w:val="002334E0"/>
    <w:rsid w:val="00235F78"/>
    <w:rsid w:val="002379C5"/>
    <w:rsid w:val="00247A3A"/>
    <w:rsid w:val="00256828"/>
    <w:rsid w:val="00290AAD"/>
    <w:rsid w:val="00290F15"/>
    <w:rsid w:val="002A2092"/>
    <w:rsid w:val="002B7027"/>
    <w:rsid w:val="002B7AA6"/>
    <w:rsid w:val="002D5CC5"/>
    <w:rsid w:val="002D5E11"/>
    <w:rsid w:val="002F049F"/>
    <w:rsid w:val="002F425F"/>
    <w:rsid w:val="00304A19"/>
    <w:rsid w:val="0032280C"/>
    <w:rsid w:val="003307EF"/>
    <w:rsid w:val="00330DA3"/>
    <w:rsid w:val="0034294A"/>
    <w:rsid w:val="00344141"/>
    <w:rsid w:val="00356E62"/>
    <w:rsid w:val="0036045A"/>
    <w:rsid w:val="00373FDA"/>
    <w:rsid w:val="003810B0"/>
    <w:rsid w:val="003858B7"/>
    <w:rsid w:val="003C7F3F"/>
    <w:rsid w:val="003D3FBA"/>
    <w:rsid w:val="003D6BA9"/>
    <w:rsid w:val="003E71EB"/>
    <w:rsid w:val="00407497"/>
    <w:rsid w:val="00410A76"/>
    <w:rsid w:val="00414B86"/>
    <w:rsid w:val="00415E64"/>
    <w:rsid w:val="00436F2D"/>
    <w:rsid w:val="00437F10"/>
    <w:rsid w:val="00437FB2"/>
    <w:rsid w:val="00443E69"/>
    <w:rsid w:val="004441F2"/>
    <w:rsid w:val="00465B06"/>
    <w:rsid w:val="00470728"/>
    <w:rsid w:val="00497C1A"/>
    <w:rsid w:val="004A1B00"/>
    <w:rsid w:val="004A5F88"/>
    <w:rsid w:val="004B19F9"/>
    <w:rsid w:val="004C54D2"/>
    <w:rsid w:val="004E074C"/>
    <w:rsid w:val="00502250"/>
    <w:rsid w:val="00505720"/>
    <w:rsid w:val="005155FC"/>
    <w:rsid w:val="00517A26"/>
    <w:rsid w:val="005320D9"/>
    <w:rsid w:val="005327DE"/>
    <w:rsid w:val="00537793"/>
    <w:rsid w:val="00546BBF"/>
    <w:rsid w:val="0055396B"/>
    <w:rsid w:val="00571533"/>
    <w:rsid w:val="00572977"/>
    <w:rsid w:val="00572E6A"/>
    <w:rsid w:val="00582584"/>
    <w:rsid w:val="0058278F"/>
    <w:rsid w:val="005B3A71"/>
    <w:rsid w:val="005B3FA6"/>
    <w:rsid w:val="005D6956"/>
    <w:rsid w:val="005E23BD"/>
    <w:rsid w:val="005E6D46"/>
    <w:rsid w:val="00607601"/>
    <w:rsid w:val="006101F6"/>
    <w:rsid w:val="00614884"/>
    <w:rsid w:val="00614B43"/>
    <w:rsid w:val="00632A31"/>
    <w:rsid w:val="00632BB6"/>
    <w:rsid w:val="00653675"/>
    <w:rsid w:val="00654320"/>
    <w:rsid w:val="00663356"/>
    <w:rsid w:val="00666606"/>
    <w:rsid w:val="00691320"/>
    <w:rsid w:val="006933AB"/>
    <w:rsid w:val="006A7C9D"/>
    <w:rsid w:val="006B0FAF"/>
    <w:rsid w:val="006C08EE"/>
    <w:rsid w:val="006C732A"/>
    <w:rsid w:val="006D4429"/>
    <w:rsid w:val="006E058D"/>
    <w:rsid w:val="006E6AA5"/>
    <w:rsid w:val="006F7ED9"/>
    <w:rsid w:val="00706250"/>
    <w:rsid w:val="00714997"/>
    <w:rsid w:val="00722AD7"/>
    <w:rsid w:val="00735E7E"/>
    <w:rsid w:val="007505DA"/>
    <w:rsid w:val="00756F5F"/>
    <w:rsid w:val="00761CD4"/>
    <w:rsid w:val="0076273F"/>
    <w:rsid w:val="0076343A"/>
    <w:rsid w:val="007671EF"/>
    <w:rsid w:val="00772818"/>
    <w:rsid w:val="007850EB"/>
    <w:rsid w:val="00795228"/>
    <w:rsid w:val="007A3F5C"/>
    <w:rsid w:val="007B12A0"/>
    <w:rsid w:val="007C3468"/>
    <w:rsid w:val="007C34E1"/>
    <w:rsid w:val="007C46A0"/>
    <w:rsid w:val="007D4A8A"/>
    <w:rsid w:val="007E1100"/>
    <w:rsid w:val="007E27F8"/>
    <w:rsid w:val="007E3F48"/>
    <w:rsid w:val="007E7AB4"/>
    <w:rsid w:val="00800CCE"/>
    <w:rsid w:val="00802B5C"/>
    <w:rsid w:val="00806F5F"/>
    <w:rsid w:val="008150EE"/>
    <w:rsid w:val="008219B1"/>
    <w:rsid w:val="0082557A"/>
    <w:rsid w:val="00841FA0"/>
    <w:rsid w:val="00844AE3"/>
    <w:rsid w:val="00845A09"/>
    <w:rsid w:val="008527B5"/>
    <w:rsid w:val="0087380A"/>
    <w:rsid w:val="00875FD7"/>
    <w:rsid w:val="008764C9"/>
    <w:rsid w:val="00883ADE"/>
    <w:rsid w:val="00886D41"/>
    <w:rsid w:val="00897379"/>
    <w:rsid w:val="008B53CC"/>
    <w:rsid w:val="008C3D96"/>
    <w:rsid w:val="008D72FA"/>
    <w:rsid w:val="008F0D5B"/>
    <w:rsid w:val="008F5D15"/>
    <w:rsid w:val="0090229A"/>
    <w:rsid w:val="00902B06"/>
    <w:rsid w:val="009045FF"/>
    <w:rsid w:val="0091206E"/>
    <w:rsid w:val="00924A06"/>
    <w:rsid w:val="00936966"/>
    <w:rsid w:val="00962D22"/>
    <w:rsid w:val="00981F7D"/>
    <w:rsid w:val="00986D8A"/>
    <w:rsid w:val="0099270F"/>
    <w:rsid w:val="00997CC9"/>
    <w:rsid w:val="009A1614"/>
    <w:rsid w:val="009A5D69"/>
    <w:rsid w:val="009C373E"/>
    <w:rsid w:val="009C5E96"/>
    <w:rsid w:val="009E103C"/>
    <w:rsid w:val="009E11B6"/>
    <w:rsid w:val="00A0304A"/>
    <w:rsid w:val="00A06C8E"/>
    <w:rsid w:val="00A2006B"/>
    <w:rsid w:val="00A244C3"/>
    <w:rsid w:val="00A37E14"/>
    <w:rsid w:val="00A42276"/>
    <w:rsid w:val="00A50459"/>
    <w:rsid w:val="00A64247"/>
    <w:rsid w:val="00A65D92"/>
    <w:rsid w:val="00A66AA4"/>
    <w:rsid w:val="00A73687"/>
    <w:rsid w:val="00A859EC"/>
    <w:rsid w:val="00A865B4"/>
    <w:rsid w:val="00A91BB2"/>
    <w:rsid w:val="00A924D1"/>
    <w:rsid w:val="00AA4A62"/>
    <w:rsid w:val="00AA56EE"/>
    <w:rsid w:val="00AB3C67"/>
    <w:rsid w:val="00AE6274"/>
    <w:rsid w:val="00AF428D"/>
    <w:rsid w:val="00AF544A"/>
    <w:rsid w:val="00AF5CCC"/>
    <w:rsid w:val="00B01FD1"/>
    <w:rsid w:val="00B023C1"/>
    <w:rsid w:val="00B04283"/>
    <w:rsid w:val="00B230E7"/>
    <w:rsid w:val="00B23F4E"/>
    <w:rsid w:val="00B30064"/>
    <w:rsid w:val="00B3296B"/>
    <w:rsid w:val="00B3311D"/>
    <w:rsid w:val="00B403F2"/>
    <w:rsid w:val="00B42568"/>
    <w:rsid w:val="00B44B55"/>
    <w:rsid w:val="00B52DF0"/>
    <w:rsid w:val="00B533C0"/>
    <w:rsid w:val="00B55677"/>
    <w:rsid w:val="00B566EC"/>
    <w:rsid w:val="00B57FC0"/>
    <w:rsid w:val="00B64EF3"/>
    <w:rsid w:val="00B9492F"/>
    <w:rsid w:val="00B95288"/>
    <w:rsid w:val="00BA2C03"/>
    <w:rsid w:val="00BA346E"/>
    <w:rsid w:val="00BA3F52"/>
    <w:rsid w:val="00BB2134"/>
    <w:rsid w:val="00BC7DEB"/>
    <w:rsid w:val="00BD545C"/>
    <w:rsid w:val="00BE2F81"/>
    <w:rsid w:val="00BE62EC"/>
    <w:rsid w:val="00BF06D4"/>
    <w:rsid w:val="00BF3D1D"/>
    <w:rsid w:val="00C01F7F"/>
    <w:rsid w:val="00C07B28"/>
    <w:rsid w:val="00C1590D"/>
    <w:rsid w:val="00C1792B"/>
    <w:rsid w:val="00C21285"/>
    <w:rsid w:val="00C265AD"/>
    <w:rsid w:val="00C30212"/>
    <w:rsid w:val="00C34AB1"/>
    <w:rsid w:val="00C35CD1"/>
    <w:rsid w:val="00C3665F"/>
    <w:rsid w:val="00C73D25"/>
    <w:rsid w:val="00C80A81"/>
    <w:rsid w:val="00C956E8"/>
    <w:rsid w:val="00CA4AC3"/>
    <w:rsid w:val="00CB1FAA"/>
    <w:rsid w:val="00CC29A0"/>
    <w:rsid w:val="00CD499F"/>
    <w:rsid w:val="00CE134D"/>
    <w:rsid w:val="00CE4CA3"/>
    <w:rsid w:val="00CF5E2B"/>
    <w:rsid w:val="00CF75D2"/>
    <w:rsid w:val="00D32FE8"/>
    <w:rsid w:val="00D33471"/>
    <w:rsid w:val="00D422C0"/>
    <w:rsid w:val="00D51FD8"/>
    <w:rsid w:val="00D55C8B"/>
    <w:rsid w:val="00D614EC"/>
    <w:rsid w:val="00D62151"/>
    <w:rsid w:val="00D747ED"/>
    <w:rsid w:val="00D84FA0"/>
    <w:rsid w:val="00D878DB"/>
    <w:rsid w:val="00D87E68"/>
    <w:rsid w:val="00DA4D19"/>
    <w:rsid w:val="00DA549E"/>
    <w:rsid w:val="00DB2560"/>
    <w:rsid w:val="00DB38A9"/>
    <w:rsid w:val="00DC2738"/>
    <w:rsid w:val="00DC5BCE"/>
    <w:rsid w:val="00DC677E"/>
    <w:rsid w:val="00DC7164"/>
    <w:rsid w:val="00DC74EA"/>
    <w:rsid w:val="00DE0ACD"/>
    <w:rsid w:val="00DE131B"/>
    <w:rsid w:val="00DE2312"/>
    <w:rsid w:val="00DE28B9"/>
    <w:rsid w:val="00DF5D7A"/>
    <w:rsid w:val="00E0712D"/>
    <w:rsid w:val="00E16355"/>
    <w:rsid w:val="00E211F3"/>
    <w:rsid w:val="00E25BF8"/>
    <w:rsid w:val="00E270F1"/>
    <w:rsid w:val="00E434C5"/>
    <w:rsid w:val="00E510C6"/>
    <w:rsid w:val="00E51A33"/>
    <w:rsid w:val="00E6774C"/>
    <w:rsid w:val="00E711BE"/>
    <w:rsid w:val="00E7190D"/>
    <w:rsid w:val="00E72071"/>
    <w:rsid w:val="00E77FCE"/>
    <w:rsid w:val="00E85D98"/>
    <w:rsid w:val="00EA24A5"/>
    <w:rsid w:val="00EA3884"/>
    <w:rsid w:val="00EA4431"/>
    <w:rsid w:val="00EB0CC9"/>
    <w:rsid w:val="00EB455B"/>
    <w:rsid w:val="00EC4CF7"/>
    <w:rsid w:val="00EC5F20"/>
    <w:rsid w:val="00F00A74"/>
    <w:rsid w:val="00F04A87"/>
    <w:rsid w:val="00F11028"/>
    <w:rsid w:val="00F1505D"/>
    <w:rsid w:val="00F26E29"/>
    <w:rsid w:val="00F30F2D"/>
    <w:rsid w:val="00F43A36"/>
    <w:rsid w:val="00F615BD"/>
    <w:rsid w:val="00F710F4"/>
    <w:rsid w:val="00F75B38"/>
    <w:rsid w:val="00F77932"/>
    <w:rsid w:val="00F80BFA"/>
    <w:rsid w:val="00F94B66"/>
    <w:rsid w:val="00F96D45"/>
    <w:rsid w:val="00FB06A2"/>
    <w:rsid w:val="00FC1D9D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F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AD"/>
    <w:pPr>
      <w:spacing w:after="220" w:line="220" w:lineRule="exact"/>
      <w:ind w:left="1022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C265AD"/>
    <w:pPr>
      <w:keepNext/>
      <w:keepLines/>
      <w:widowControl w:val="0"/>
      <w:spacing w:before="280" w:after="210" w:line="480" w:lineRule="exact"/>
      <w:ind w:left="0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C265AD"/>
    <w:pPr>
      <w:keepNext/>
      <w:keepLines/>
      <w:widowControl w:val="0"/>
      <w:spacing w:before="240" w:after="190" w:line="400" w:lineRule="exact"/>
      <w:outlineLvl w:val="1"/>
    </w:pPr>
    <w:rPr>
      <w:rFonts w:ascii="Arial Black" w:hAnsi="Arial Black"/>
      <w:sz w:val="30"/>
    </w:rPr>
  </w:style>
  <w:style w:type="paragraph" w:styleId="Heading3">
    <w:name w:val="heading 3"/>
    <w:basedOn w:val="Normal"/>
    <w:next w:val="Normal"/>
    <w:link w:val="Heading3Char"/>
    <w:autoRedefine/>
    <w:qFormat/>
    <w:rsid w:val="00C265AD"/>
    <w:pPr>
      <w:keepNext/>
      <w:keepLines/>
      <w:widowControl w:val="0"/>
      <w:spacing w:before="60" w:after="60" w:line="240" w:lineRule="exact"/>
      <w:outlineLvl w:val="2"/>
    </w:pPr>
    <w:rPr>
      <w:rFonts w:ascii="Arial Black" w:hAnsi="Arial Black"/>
      <w:sz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C265AD"/>
    <w:pPr>
      <w:keepNext/>
      <w:widowControl w:val="0"/>
      <w:spacing w:after="60" w:line="240" w:lineRule="exact"/>
      <w:ind w:left="1020"/>
      <w:outlineLvl w:val="3"/>
    </w:pPr>
    <w:rPr>
      <w:rFonts w:ascii="Arial Black" w:hAnsi="Arial Black"/>
      <w:sz w:val="18"/>
    </w:rPr>
  </w:style>
  <w:style w:type="paragraph" w:styleId="Heading5">
    <w:name w:val="heading 5"/>
    <w:basedOn w:val="Normal"/>
    <w:next w:val="Normal"/>
    <w:link w:val="Heading5Char"/>
    <w:qFormat/>
    <w:rsid w:val="00C265AD"/>
    <w:pPr>
      <w:widowControl w:val="0"/>
      <w:spacing w:before="240" w:after="60" w:line="260" w:lineRule="exact"/>
      <w:ind w:left="72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437F10"/>
    <w:pPr>
      <w:keepNext/>
      <w:spacing w:after="0" w:line="240" w:lineRule="auto"/>
      <w:ind w:left="0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437F10"/>
    <w:pPr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37F10"/>
    <w:pPr>
      <w:spacing w:before="240" w:after="60" w:line="240" w:lineRule="auto"/>
      <w:ind w:left="0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37F10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  <w:rsid w:val="00C265A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C265AD"/>
  </w:style>
  <w:style w:type="character" w:customStyle="1" w:styleId="Heading3Char">
    <w:name w:val="Heading 3 Char"/>
    <w:basedOn w:val="DefaultParagraphFont"/>
    <w:link w:val="Heading3"/>
    <w:rsid w:val="00437F10"/>
    <w:rPr>
      <w:rFonts w:ascii="Arial Black" w:eastAsia="Times New Roman" w:hAnsi="Arial Black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C1D9D"/>
    <w:pPr>
      <w:spacing w:after="0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37F10"/>
    <w:rPr>
      <w:rFonts w:ascii="Arial Black" w:eastAsia="Times New Roman" w:hAnsi="Arial Black" w:cs="Times New Roman"/>
      <w:sz w:val="3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37F10"/>
    <w:rPr>
      <w:rFonts w:ascii="Arial Black" w:eastAsia="Times New Roman" w:hAnsi="Arial Black" w:cs="Times New Roman"/>
      <w:sz w:val="3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437F10"/>
    <w:rPr>
      <w:rFonts w:ascii="Arial Black" w:eastAsia="Times New Roman" w:hAnsi="Arial Black" w:cs="Times New Roman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437F10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437F10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437F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437F10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437F10"/>
    <w:rPr>
      <w:rFonts w:ascii="Arial" w:eastAsia="Times New Roman" w:hAnsi="Arial" w:cs="Times New Roman"/>
      <w:lang w:val="en-US"/>
    </w:rPr>
  </w:style>
  <w:style w:type="paragraph" w:customStyle="1" w:styleId="Production">
    <w:name w:val="Production"/>
    <w:link w:val="ProductionChar1"/>
    <w:rsid w:val="00C265A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AuthorQuery">
    <w:name w:val="Author Query"/>
    <w:basedOn w:val="Production"/>
    <w:rsid w:val="00437F10"/>
    <w:pPr>
      <w:spacing w:after="240"/>
    </w:pPr>
    <w:rPr>
      <w:color w:val="FF0000"/>
    </w:rPr>
  </w:style>
  <w:style w:type="paragraph" w:customStyle="1" w:styleId="Bullet">
    <w:name w:val="Bullet"/>
    <w:rsid w:val="00C265AD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Bullet2">
    <w:name w:val="Bullet 2"/>
    <w:basedOn w:val="Bullet"/>
    <w:rsid w:val="00C265AD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Bullet2Last">
    <w:name w:val="Bullet 2 Last"/>
    <w:basedOn w:val="Bullet2"/>
    <w:next w:val="Normal"/>
    <w:rsid w:val="00437F10"/>
    <w:pPr>
      <w:spacing w:after="220"/>
    </w:pPr>
  </w:style>
  <w:style w:type="paragraph" w:customStyle="1" w:styleId="BulletLast">
    <w:name w:val="Bullet Last"/>
    <w:basedOn w:val="Bullet"/>
    <w:next w:val="Normal"/>
    <w:rsid w:val="00437F10"/>
    <w:pPr>
      <w:spacing w:after="220"/>
    </w:pPr>
  </w:style>
  <w:style w:type="paragraph" w:styleId="Caption">
    <w:name w:val="caption"/>
    <w:basedOn w:val="Normal"/>
    <w:next w:val="Normal"/>
    <w:qFormat/>
    <w:rsid w:val="00C265AD"/>
    <w:pPr>
      <w:widowControl w:val="0"/>
      <w:pBdr>
        <w:top w:val="single" w:sz="12" w:space="6" w:color="auto"/>
        <w:bottom w:val="single" w:sz="12" w:space="6" w:color="auto"/>
      </w:pBdr>
      <w:spacing w:before="120" w:after="240" w:line="240" w:lineRule="exact"/>
      <w:ind w:left="0"/>
    </w:pPr>
    <w:rPr>
      <w:rFonts w:ascii="Arial" w:hAnsi="Arial"/>
      <w:sz w:val="22"/>
    </w:rPr>
  </w:style>
  <w:style w:type="paragraph" w:customStyle="1" w:styleId="Chap">
    <w:name w:val="Chap #"/>
    <w:next w:val="Normal"/>
    <w:rsid w:val="00437F10"/>
    <w:pPr>
      <w:widowControl w:val="0"/>
      <w:spacing w:after="240" w:line="500" w:lineRule="exact"/>
      <w:jc w:val="center"/>
    </w:pPr>
    <w:rPr>
      <w:rFonts w:ascii="Arial" w:eastAsia="Times New Roman" w:hAnsi="Arial" w:cs="Times New Roman"/>
      <w:b/>
      <w:sz w:val="36"/>
      <w:szCs w:val="20"/>
      <w:u w:val="single"/>
      <w:lang w:val="en-US"/>
    </w:rPr>
  </w:style>
  <w:style w:type="paragraph" w:customStyle="1" w:styleId="ChapTitle">
    <w:name w:val="Chap Title"/>
    <w:next w:val="Normal"/>
    <w:rsid w:val="00437F10"/>
    <w:pPr>
      <w:widowControl w:val="0"/>
      <w:spacing w:after="120" w:line="600" w:lineRule="exact"/>
      <w:jc w:val="center"/>
    </w:pPr>
    <w:rPr>
      <w:rFonts w:ascii="Arial Black" w:eastAsia="Times New Roman" w:hAnsi="Arial Black" w:cs="Times New Roman"/>
      <w:spacing w:val="-20"/>
      <w:sz w:val="42"/>
      <w:szCs w:val="20"/>
      <w:lang w:val="en-US"/>
    </w:rPr>
  </w:style>
  <w:style w:type="paragraph" w:customStyle="1" w:styleId="ChapTitlewo">
    <w:name w:val="Chap Title w/o"/>
    <w:basedOn w:val="ChapTitle"/>
    <w:rsid w:val="00437F10"/>
    <w:pPr>
      <w:spacing w:after="520"/>
    </w:pPr>
  </w:style>
  <w:style w:type="paragraph" w:customStyle="1" w:styleId="Code">
    <w:name w:val="Code"/>
    <w:link w:val="CodeChar"/>
    <w:rsid w:val="00C265AD"/>
    <w:pPr>
      <w:spacing w:after="0" w:line="233" w:lineRule="auto"/>
      <w:ind w:left="2333" w:hanging="1195"/>
    </w:pPr>
    <w:rPr>
      <w:rFonts w:ascii="Courier New" w:eastAsia="Times New Roman" w:hAnsi="Courier New" w:cs="Times New Roman"/>
      <w:noProof/>
      <w:sz w:val="18"/>
      <w:szCs w:val="20"/>
      <w:lang w:val="en-US"/>
    </w:rPr>
  </w:style>
  <w:style w:type="paragraph" w:customStyle="1" w:styleId="CodeLast">
    <w:name w:val="Code Last"/>
    <w:basedOn w:val="Code"/>
    <w:next w:val="Normal"/>
    <w:rsid w:val="00437F10"/>
    <w:pPr>
      <w:spacing w:after="220" w:line="200" w:lineRule="exact"/>
    </w:pPr>
  </w:style>
  <w:style w:type="paragraph" w:customStyle="1" w:styleId="Code-Indent">
    <w:name w:val="Code-Indent"/>
    <w:basedOn w:val="Code"/>
    <w:rsid w:val="00437F10"/>
    <w:pPr>
      <w:spacing w:before="110"/>
      <w:ind w:left="1627"/>
    </w:pPr>
    <w:rPr>
      <w:spacing w:val="2"/>
    </w:rPr>
  </w:style>
  <w:style w:type="paragraph" w:customStyle="1" w:styleId="Code-IndentLast">
    <w:name w:val="Code-Indent Last"/>
    <w:basedOn w:val="Code-Indent"/>
    <w:next w:val="Normal"/>
    <w:rsid w:val="00437F10"/>
    <w:pPr>
      <w:spacing w:after="220"/>
    </w:pPr>
  </w:style>
  <w:style w:type="paragraph" w:customStyle="1" w:styleId="Code-IndentwinList">
    <w:name w:val="Code-Indent w/in List"/>
    <w:basedOn w:val="Code-Indent"/>
    <w:rsid w:val="00437F10"/>
    <w:pPr>
      <w:spacing w:before="0" w:after="150"/>
    </w:pPr>
  </w:style>
  <w:style w:type="paragraph" w:customStyle="1" w:styleId="EditorQuery">
    <w:name w:val="Editor Query"/>
    <w:basedOn w:val="Normal"/>
    <w:rsid w:val="00C265AD"/>
    <w:pPr>
      <w:widowControl w:val="0"/>
      <w:spacing w:after="240" w:line="240" w:lineRule="auto"/>
      <w:ind w:left="0"/>
    </w:pPr>
    <w:rPr>
      <w:b/>
      <w:i/>
      <w:color w:val="FF00FF"/>
      <w:sz w:val="24"/>
    </w:rPr>
  </w:style>
  <w:style w:type="paragraph" w:customStyle="1" w:styleId="Figure">
    <w:name w:val="Figure"/>
    <w:next w:val="Normal"/>
    <w:rsid w:val="00C265AD"/>
    <w:pPr>
      <w:spacing w:before="120" w:after="120" w:line="240" w:lineRule="auto"/>
      <w:ind w:left="720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InThisPart">
    <w:name w:val="In This Part"/>
    <w:basedOn w:val="Heading2"/>
    <w:next w:val="Normal"/>
    <w:rsid w:val="00437F10"/>
    <w:pPr>
      <w:outlineLvl w:val="9"/>
    </w:pPr>
  </w:style>
  <w:style w:type="paragraph" w:customStyle="1" w:styleId="IntroHead">
    <w:name w:val="Intro Head"/>
    <w:next w:val="Normal"/>
    <w:rsid w:val="00437F10"/>
    <w:pPr>
      <w:widowControl w:val="0"/>
      <w:pBdr>
        <w:top w:val="dotted" w:sz="18" w:space="12" w:color="808080"/>
      </w:pBdr>
      <w:spacing w:before="380" w:after="80" w:line="220" w:lineRule="exact"/>
      <w:ind w:left="200"/>
    </w:pPr>
    <w:rPr>
      <w:rFonts w:ascii="Georgia" w:eastAsia="Times New Roman" w:hAnsi="Georgia" w:cs="Times New Roman"/>
      <w:b/>
      <w:i/>
      <w:sz w:val="20"/>
      <w:szCs w:val="20"/>
      <w:lang w:val="en-US"/>
    </w:rPr>
  </w:style>
  <w:style w:type="paragraph" w:customStyle="1" w:styleId="IntroText">
    <w:name w:val="Intro Text"/>
    <w:rsid w:val="00437F10"/>
    <w:pPr>
      <w:widowControl w:val="0"/>
      <w:tabs>
        <w:tab w:val="left" w:pos="380"/>
      </w:tabs>
      <w:spacing w:after="80" w:line="220" w:lineRule="exact"/>
      <w:ind w:left="560" w:hanging="18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IntroLast">
    <w:name w:val="Intro Last"/>
    <w:basedOn w:val="IntroText"/>
    <w:next w:val="Normal"/>
    <w:rsid w:val="00437F10"/>
    <w:pPr>
      <w:pBdr>
        <w:bottom w:val="dotted" w:sz="18" w:space="12" w:color="808080"/>
      </w:pBdr>
      <w:spacing w:after="360"/>
    </w:pPr>
  </w:style>
  <w:style w:type="paragraph" w:customStyle="1" w:styleId="ListingHead">
    <w:name w:val="Listing Head"/>
    <w:next w:val="Code"/>
    <w:rsid w:val="00437F10"/>
    <w:pPr>
      <w:pBdr>
        <w:top w:val="single" w:sz="12" w:space="2" w:color="auto"/>
        <w:bottom w:val="single" w:sz="12" w:space="2" w:color="auto"/>
      </w:pBdr>
      <w:tabs>
        <w:tab w:val="center" w:pos="5040"/>
      </w:tabs>
      <w:spacing w:before="120" w:after="80" w:line="280" w:lineRule="exact"/>
      <w:ind w:left="144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MarginArtDirective">
    <w:name w:val="Margin Art Directive"/>
    <w:basedOn w:val="Production"/>
    <w:next w:val="Normal"/>
    <w:rsid w:val="00437F10"/>
    <w:rPr>
      <w:color w:val="800080"/>
    </w:rPr>
  </w:style>
  <w:style w:type="paragraph" w:customStyle="1" w:styleId="MiniTBBody">
    <w:name w:val="Mini TB Body"/>
    <w:basedOn w:val="Normal"/>
    <w:rsid w:val="00437F10"/>
    <w:pPr>
      <w:spacing w:after="0"/>
      <w:ind w:left="0"/>
    </w:pPr>
  </w:style>
  <w:style w:type="paragraph" w:customStyle="1" w:styleId="MiniTBColHead">
    <w:name w:val="Mini TB Col Head"/>
    <w:basedOn w:val="Normal"/>
    <w:next w:val="MiniTBBody"/>
    <w:rsid w:val="00437F10"/>
    <w:pPr>
      <w:spacing w:after="110"/>
      <w:ind w:left="0"/>
    </w:pPr>
    <w:rPr>
      <w:b/>
      <w:i/>
    </w:rPr>
  </w:style>
  <w:style w:type="paragraph" w:customStyle="1" w:styleId="MiniTBLast">
    <w:name w:val="Mini TB Last"/>
    <w:basedOn w:val="MiniTBBody"/>
    <w:rsid w:val="00437F10"/>
    <w:pPr>
      <w:spacing w:after="220"/>
    </w:pPr>
  </w:style>
  <w:style w:type="paragraph" w:customStyle="1" w:styleId="NumList">
    <w:name w:val="Num List"/>
    <w:rsid w:val="00C265AD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NumList2">
    <w:name w:val="Num List 2"/>
    <w:basedOn w:val="NumList"/>
    <w:rsid w:val="00C265AD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Num2Last">
    <w:name w:val="Num 2 Last"/>
    <w:basedOn w:val="NumList2"/>
    <w:next w:val="Normal"/>
    <w:rsid w:val="00437F10"/>
    <w:pPr>
      <w:spacing w:after="220"/>
    </w:pPr>
  </w:style>
  <w:style w:type="paragraph" w:customStyle="1" w:styleId="NumLast">
    <w:name w:val="Num Last"/>
    <w:basedOn w:val="NumList"/>
    <w:next w:val="Normal"/>
    <w:rsid w:val="00437F10"/>
    <w:pPr>
      <w:spacing w:after="220"/>
    </w:pPr>
  </w:style>
  <w:style w:type="character" w:styleId="PageNumber">
    <w:name w:val="page number"/>
    <w:basedOn w:val="DefaultParagraphFont"/>
    <w:rsid w:val="00437F10"/>
  </w:style>
  <w:style w:type="paragraph" w:customStyle="1" w:styleId="Part">
    <w:name w:val="Part #"/>
    <w:basedOn w:val="Chap"/>
    <w:next w:val="Normal"/>
    <w:rsid w:val="00437F10"/>
  </w:style>
  <w:style w:type="paragraph" w:customStyle="1" w:styleId="PartTitle">
    <w:name w:val="Part Title"/>
    <w:basedOn w:val="ChapTitle"/>
    <w:next w:val="InThisPart"/>
    <w:rsid w:val="00437F10"/>
  </w:style>
  <w:style w:type="paragraph" w:customStyle="1" w:styleId="PhotoCredit">
    <w:name w:val="Photo Credit"/>
    <w:next w:val="Normal"/>
    <w:rsid w:val="00C265AD"/>
    <w:pPr>
      <w:spacing w:after="80" w:line="16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Quote">
    <w:name w:val="Quote"/>
    <w:basedOn w:val="Normal"/>
    <w:link w:val="QuoteChar"/>
    <w:qFormat/>
    <w:rsid w:val="00437F10"/>
    <w:pPr>
      <w:spacing w:after="110"/>
    </w:pPr>
    <w:rPr>
      <w:i/>
    </w:rPr>
  </w:style>
  <w:style w:type="character" w:customStyle="1" w:styleId="QuoteChar">
    <w:name w:val="Quote Char"/>
    <w:basedOn w:val="DefaultParagraphFont"/>
    <w:link w:val="Quote"/>
    <w:rsid w:val="00437F10"/>
    <w:rPr>
      <w:rFonts w:ascii="Times New Roman" w:eastAsia="Times New Roman" w:hAnsi="Times New Roman" w:cs="Times New Roman"/>
      <w:i/>
      <w:spacing w:val="6"/>
      <w:sz w:val="20"/>
      <w:szCs w:val="20"/>
      <w:lang w:val="en-US"/>
    </w:rPr>
  </w:style>
  <w:style w:type="paragraph" w:customStyle="1" w:styleId="QuoteLast">
    <w:name w:val="Quote Last"/>
    <w:basedOn w:val="Quote"/>
    <w:next w:val="Normal"/>
    <w:rsid w:val="00437F10"/>
    <w:pPr>
      <w:spacing w:after="220"/>
      <w:jc w:val="right"/>
    </w:pPr>
  </w:style>
  <w:style w:type="paragraph" w:customStyle="1" w:styleId="SBBody">
    <w:name w:val="SB Body"/>
    <w:rsid w:val="00437F10"/>
    <w:pPr>
      <w:shd w:val="clear" w:color="auto" w:fill="D9D9D9"/>
      <w:tabs>
        <w:tab w:val="left" w:pos="288"/>
        <w:tab w:val="left" w:pos="504"/>
      </w:tabs>
      <w:spacing w:after="120" w:line="220" w:lineRule="exact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SBCode">
    <w:name w:val="SB Code"/>
    <w:basedOn w:val="SBBody"/>
    <w:rsid w:val="00437F10"/>
    <w:rPr>
      <w:rFonts w:ascii="Courier New" w:hAnsi="Courier New"/>
    </w:rPr>
  </w:style>
  <w:style w:type="paragraph" w:customStyle="1" w:styleId="SBHead">
    <w:name w:val="SB Head"/>
    <w:next w:val="SBBody"/>
    <w:rsid w:val="00437F10"/>
    <w:pPr>
      <w:keepNext/>
      <w:widowControl w:val="0"/>
      <w:shd w:val="clear" w:color="auto" w:fill="D9D9D9"/>
      <w:spacing w:before="480" w:after="110" w:line="360" w:lineRule="exact"/>
      <w:jc w:val="center"/>
    </w:pPr>
    <w:rPr>
      <w:rFonts w:ascii="Arial" w:eastAsia="Times New Roman" w:hAnsi="Arial" w:cs="Times New Roman"/>
      <w:b/>
      <w:sz w:val="32"/>
      <w:szCs w:val="20"/>
      <w:lang w:val="en-US"/>
    </w:rPr>
  </w:style>
  <w:style w:type="paragraph" w:customStyle="1" w:styleId="SBIndent">
    <w:name w:val="SB Indent"/>
    <w:basedOn w:val="SBBody"/>
    <w:rsid w:val="00437F10"/>
    <w:pPr>
      <w:tabs>
        <w:tab w:val="left" w:pos="216"/>
        <w:tab w:val="left" w:pos="432"/>
      </w:tabs>
      <w:ind w:left="432" w:hanging="432"/>
    </w:pPr>
  </w:style>
  <w:style w:type="paragraph" w:customStyle="1" w:styleId="TBBody">
    <w:name w:val="TB Body"/>
    <w:autoRedefine/>
    <w:rsid w:val="00C265AD"/>
    <w:pPr>
      <w:widowControl w:val="0"/>
      <w:spacing w:before="40" w:after="100" w:line="220" w:lineRule="exact"/>
      <w:ind w:right="240"/>
    </w:pPr>
    <w:rPr>
      <w:rFonts w:ascii="Arial" w:eastAsia="Times New Roman" w:hAnsi="Arial" w:cs="Times New Roman"/>
      <w:sz w:val="19"/>
      <w:szCs w:val="20"/>
      <w:lang w:val="en-US"/>
    </w:rPr>
  </w:style>
  <w:style w:type="paragraph" w:customStyle="1" w:styleId="TBColHead">
    <w:name w:val="TB Col Head"/>
    <w:next w:val="TBBody"/>
    <w:autoRedefine/>
    <w:rsid w:val="00C265AD"/>
    <w:pPr>
      <w:widowControl w:val="0"/>
      <w:pBdr>
        <w:bottom w:val="single" w:sz="4" w:space="4" w:color="auto"/>
      </w:pBdr>
      <w:spacing w:before="40" w:after="100" w:line="220" w:lineRule="exact"/>
      <w:ind w:right="240"/>
    </w:pPr>
    <w:rPr>
      <w:rFonts w:ascii="Arial Black" w:eastAsia="Times New Roman" w:hAnsi="Arial Black" w:cs="Times New Roman"/>
      <w:sz w:val="19"/>
      <w:szCs w:val="20"/>
      <w:lang w:val="en-US"/>
    </w:rPr>
  </w:style>
  <w:style w:type="paragraph" w:customStyle="1" w:styleId="TBHead">
    <w:name w:val="TB Head"/>
    <w:next w:val="TBColHead"/>
    <w:autoRedefine/>
    <w:rsid w:val="00C265AD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</w:pPr>
    <w:rPr>
      <w:rFonts w:ascii="Arial Black" w:eastAsia="Times New Roman" w:hAnsi="Arial Black" w:cs="Times New Roman"/>
      <w:szCs w:val="20"/>
      <w:lang w:val="en-US"/>
    </w:rPr>
  </w:style>
  <w:style w:type="paragraph" w:customStyle="1" w:styleId="TBLast">
    <w:name w:val="TB Last"/>
    <w:basedOn w:val="TBBody"/>
    <w:next w:val="Normal"/>
    <w:rsid w:val="00437F10"/>
    <w:pPr>
      <w:spacing w:after="440"/>
    </w:pPr>
  </w:style>
  <w:style w:type="paragraph" w:customStyle="1" w:styleId="TBSource">
    <w:name w:val="TB Source"/>
    <w:rsid w:val="00437F10"/>
    <w:pPr>
      <w:spacing w:after="440" w:line="220" w:lineRule="exact"/>
      <w:ind w:left="960"/>
    </w:pPr>
    <w:rPr>
      <w:rFonts w:ascii="Arial Narrow Italic" w:eastAsia="Times New Roman" w:hAnsi="Arial Narrow Italic" w:cs="Times New Roman"/>
      <w:spacing w:val="6"/>
      <w:sz w:val="16"/>
      <w:szCs w:val="20"/>
      <w:lang w:val="en-US"/>
    </w:rPr>
  </w:style>
  <w:style w:type="paragraph" w:customStyle="1" w:styleId="Unnumbered">
    <w:name w:val="Unnumbered"/>
    <w:rsid w:val="00437F10"/>
    <w:pPr>
      <w:widowControl w:val="0"/>
      <w:spacing w:after="110" w:line="220" w:lineRule="exact"/>
      <w:ind w:left="1440" w:righ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Unnumbered-Last">
    <w:name w:val="Unnumbered-Last"/>
    <w:basedOn w:val="Unnumbered"/>
    <w:next w:val="Normal"/>
    <w:rsid w:val="00437F10"/>
    <w:pPr>
      <w:spacing w:after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67"/>
    <w:rPr>
      <w:rFonts w:ascii="Segoe UI" w:eastAsia="Times New Roman" w:hAnsi="Segoe UI" w:cs="Segoe UI"/>
      <w:spacing w:val="6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3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C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C67"/>
    <w:rPr>
      <w:rFonts w:ascii="Times New Roman" w:eastAsia="Times New Roman" w:hAnsi="Times New Roman" w:cs="Times New Roman"/>
      <w:spacing w:val="6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C67"/>
    <w:rPr>
      <w:rFonts w:ascii="Times New Roman" w:eastAsia="Times New Roman" w:hAnsi="Times New Roman" w:cs="Times New Roman"/>
      <w:b/>
      <w:bCs/>
      <w:spacing w:val="6"/>
      <w:sz w:val="20"/>
      <w:szCs w:val="20"/>
      <w:lang w:val="en-US"/>
    </w:rPr>
  </w:style>
  <w:style w:type="character" w:customStyle="1" w:styleId="ProductionChar1">
    <w:name w:val="Production Char1"/>
    <w:link w:val="Production"/>
    <w:locked/>
    <w:rsid w:val="00800CCE"/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ProductionOptional">
    <w:name w:val="ProductionOptional"/>
    <w:basedOn w:val="Production"/>
    <w:rsid w:val="00C265AD"/>
    <w:rPr>
      <w:color w:val="339966"/>
    </w:rPr>
  </w:style>
  <w:style w:type="character" w:customStyle="1" w:styleId="CodeChar">
    <w:name w:val="Code Char"/>
    <w:basedOn w:val="DefaultParagraphFont"/>
    <w:link w:val="Code"/>
    <w:locked/>
    <w:rsid w:val="00C265AD"/>
    <w:rPr>
      <w:rFonts w:ascii="Courier New" w:eastAsia="Times New Roman" w:hAnsi="Courier New" w:cs="Times New Roman"/>
      <w:noProof/>
      <w:sz w:val="18"/>
      <w:szCs w:val="20"/>
      <w:lang w:val="en-US"/>
    </w:rPr>
  </w:style>
  <w:style w:type="character" w:styleId="Hyperlink">
    <w:name w:val="Hyperlink"/>
    <w:basedOn w:val="DefaultParagraphFont"/>
    <w:rsid w:val="00C265AD"/>
    <w:rPr>
      <w:rFonts w:cs="Times New Roman"/>
      <w:color w:val="0000FF"/>
      <w:u w:val="single"/>
    </w:rPr>
  </w:style>
  <w:style w:type="paragraph" w:customStyle="1" w:styleId="GlossaryTerm">
    <w:name w:val="Glossary Term"/>
    <w:basedOn w:val="Normal"/>
    <w:autoRedefine/>
    <w:uiPriority w:val="99"/>
    <w:rsid w:val="00C265AD"/>
    <w:pPr>
      <w:spacing w:before="240" w:after="240" w:line="240" w:lineRule="auto"/>
      <w:ind w:left="0"/>
    </w:pPr>
    <w:rPr>
      <w:rFonts w:ascii="Arial Black" w:hAnsi="Arial Black" w:cs="Arial"/>
      <w:bCs/>
      <w:sz w:val="24"/>
    </w:rPr>
  </w:style>
  <w:style w:type="paragraph" w:customStyle="1" w:styleId="MetaText">
    <w:name w:val="MetaText"/>
    <w:basedOn w:val="Normal"/>
    <w:rsid w:val="00C265AD"/>
    <w:pPr>
      <w:spacing w:before="120" w:after="240"/>
    </w:pPr>
    <w:rPr>
      <w:rFonts w:ascii="Courier New" w:hAnsi="Courier New"/>
    </w:rPr>
  </w:style>
  <w:style w:type="paragraph" w:customStyle="1" w:styleId="NumListItem">
    <w:name w:val="Num List Item"/>
    <w:basedOn w:val="NumList"/>
    <w:next w:val="NumList"/>
    <w:rsid w:val="00C265AD"/>
    <w:rPr>
      <w:rFonts w:ascii="Arial Black" w:hAnsi="Arial Black"/>
    </w:rPr>
  </w:style>
  <w:style w:type="character" w:customStyle="1" w:styleId="Inlinecode">
    <w:name w:val="Inline code"/>
    <w:basedOn w:val="DefaultParagraphFont"/>
    <w:rsid w:val="00C265AD"/>
    <w:rPr>
      <w:rFonts w:ascii="Courier New" w:hAnsi="Courier New" w:cs="Times New Roman"/>
      <w:noProof/>
      <w:sz w:val="24"/>
      <w:lang w:val="en-US" w:eastAsia="en-US" w:bidi="ar-SA"/>
    </w:rPr>
  </w:style>
  <w:style w:type="paragraph" w:customStyle="1" w:styleId="BulletItem">
    <w:name w:val="Bullet Item"/>
    <w:basedOn w:val="Bullet"/>
    <w:rsid w:val="00C265AD"/>
  </w:style>
  <w:style w:type="paragraph" w:customStyle="1" w:styleId="Bullet2Item">
    <w:name w:val="Bullet 2 Item"/>
    <w:basedOn w:val="Bullet2"/>
    <w:rsid w:val="00C265AD"/>
  </w:style>
  <w:style w:type="paragraph" w:customStyle="1" w:styleId="NumList2Item">
    <w:name w:val="Num List 2 Item"/>
    <w:basedOn w:val="NumList2"/>
    <w:rsid w:val="00C265AD"/>
    <w:rPr>
      <w:rFonts w:ascii="Arial Black" w:hAnsi="Arial Black"/>
    </w:rPr>
  </w:style>
  <w:style w:type="paragraph" w:customStyle="1" w:styleId="FigureMedium">
    <w:name w:val="Figure Medium"/>
    <w:basedOn w:val="Figure"/>
    <w:next w:val="Normal"/>
    <w:rsid w:val="00C265AD"/>
  </w:style>
  <w:style w:type="paragraph" w:customStyle="1" w:styleId="Thumbnail">
    <w:name w:val="Thumbnail"/>
    <w:basedOn w:val="Figure"/>
    <w:rsid w:val="00C265AD"/>
  </w:style>
  <w:style w:type="paragraph" w:customStyle="1" w:styleId="ArticleFigure">
    <w:name w:val="Article Figure"/>
    <w:basedOn w:val="Figure"/>
    <w:rsid w:val="00C265AD"/>
  </w:style>
  <w:style w:type="paragraph" w:customStyle="1" w:styleId="ArticleThumbnail">
    <w:name w:val="Article Thumbnail"/>
    <w:basedOn w:val="Thumbnail"/>
    <w:rsid w:val="00C265AD"/>
  </w:style>
  <w:style w:type="paragraph" w:customStyle="1" w:styleId="ArticleFigureMedium">
    <w:name w:val="Article Figure Medium"/>
    <w:basedOn w:val="ArticleFigure"/>
    <w:rsid w:val="00C265AD"/>
  </w:style>
  <w:style w:type="paragraph" w:customStyle="1" w:styleId="Blockquote">
    <w:name w:val="Blockquote"/>
    <w:autoRedefine/>
    <w:rsid w:val="00C265AD"/>
    <w:pPr>
      <w:widowControl w:val="0"/>
      <w:spacing w:after="110" w:line="220" w:lineRule="exact"/>
      <w:ind w:lef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StepTitle">
    <w:name w:val="Step Title"/>
    <w:basedOn w:val="Normal"/>
    <w:next w:val="Normal"/>
    <w:rsid w:val="00C265AD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StepFigure">
    <w:name w:val="Step Figure"/>
    <w:basedOn w:val="Figure"/>
    <w:rsid w:val="00C265AD"/>
  </w:style>
  <w:style w:type="paragraph" w:customStyle="1" w:styleId="StepFigureThumbnail">
    <w:name w:val="Step Figure Thumbnail"/>
    <w:basedOn w:val="Figure"/>
    <w:next w:val="Normal"/>
    <w:rsid w:val="00C265AD"/>
  </w:style>
  <w:style w:type="paragraph" w:customStyle="1" w:styleId="StepFigureCaption">
    <w:name w:val="Step Figure Caption"/>
    <w:basedOn w:val="Caption"/>
    <w:rsid w:val="00C265AD"/>
  </w:style>
  <w:style w:type="paragraph" w:customStyle="1" w:styleId="StepPhotoCredit">
    <w:name w:val="Step Photo Credit"/>
    <w:basedOn w:val="PhotoCredit"/>
    <w:rsid w:val="00C265AD"/>
  </w:style>
  <w:style w:type="paragraph" w:customStyle="1" w:styleId="TipTitle">
    <w:name w:val="Tip Title"/>
    <w:basedOn w:val="Normal"/>
    <w:rsid w:val="00C265AD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TipFigureThumbnail">
    <w:name w:val="Tip Figure Thumbnail"/>
    <w:basedOn w:val="StepFigure"/>
    <w:rsid w:val="00C265AD"/>
  </w:style>
  <w:style w:type="paragraph" w:customStyle="1" w:styleId="FigureCaption">
    <w:name w:val="Figure Caption"/>
    <w:basedOn w:val="Caption"/>
    <w:autoRedefine/>
    <w:rsid w:val="00C265AD"/>
  </w:style>
  <w:style w:type="paragraph" w:customStyle="1" w:styleId="RecipeIngredient">
    <w:name w:val="Recipe Ingredient"/>
    <w:basedOn w:val="Normal"/>
    <w:qFormat/>
    <w:rsid w:val="00C265AD"/>
    <w:pPr>
      <w:spacing w:before="120" w:after="120"/>
    </w:pPr>
  </w:style>
  <w:style w:type="paragraph" w:customStyle="1" w:styleId="RecipeIngredientLast">
    <w:name w:val="Recipe Ingredient Last"/>
    <w:basedOn w:val="RecipeIngredient"/>
    <w:qFormat/>
    <w:rsid w:val="00C265AD"/>
  </w:style>
  <w:style w:type="paragraph" w:customStyle="1" w:styleId="GlossaryDefinition">
    <w:name w:val="Glossary Definition"/>
    <w:basedOn w:val="Normal"/>
    <w:uiPriority w:val="99"/>
    <w:rsid w:val="00C265AD"/>
    <w:pPr>
      <w:autoSpaceDE w:val="0"/>
      <w:autoSpaceDN w:val="0"/>
      <w:adjustRightInd w:val="0"/>
      <w:spacing w:before="120" w:after="120" w:line="240" w:lineRule="auto"/>
      <w:ind w:left="0"/>
    </w:pPr>
    <w:rPr>
      <w:rFonts w:cs="Arial"/>
      <w:sz w:val="24"/>
    </w:rPr>
  </w:style>
  <w:style w:type="paragraph" w:customStyle="1" w:styleId="GlossaryRelatedTerms">
    <w:name w:val="Glossary Related Terms"/>
    <w:basedOn w:val="Normal"/>
    <w:uiPriority w:val="99"/>
    <w:rsid w:val="00C265AD"/>
    <w:pPr>
      <w:spacing w:before="120" w:after="120" w:line="240" w:lineRule="auto"/>
      <w:ind w:left="0"/>
    </w:pPr>
    <w:rPr>
      <w:rFonts w:cs="Arial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AD"/>
    <w:pPr>
      <w:spacing w:after="220" w:line="220" w:lineRule="exact"/>
      <w:ind w:left="1022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C265AD"/>
    <w:pPr>
      <w:keepNext/>
      <w:keepLines/>
      <w:widowControl w:val="0"/>
      <w:spacing w:before="280" w:after="210" w:line="480" w:lineRule="exact"/>
      <w:ind w:left="0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C265AD"/>
    <w:pPr>
      <w:keepNext/>
      <w:keepLines/>
      <w:widowControl w:val="0"/>
      <w:spacing w:before="240" w:after="190" w:line="400" w:lineRule="exact"/>
      <w:outlineLvl w:val="1"/>
    </w:pPr>
    <w:rPr>
      <w:rFonts w:ascii="Arial Black" w:hAnsi="Arial Black"/>
      <w:sz w:val="30"/>
    </w:rPr>
  </w:style>
  <w:style w:type="paragraph" w:styleId="Heading3">
    <w:name w:val="heading 3"/>
    <w:basedOn w:val="Normal"/>
    <w:next w:val="Normal"/>
    <w:link w:val="Heading3Char"/>
    <w:autoRedefine/>
    <w:qFormat/>
    <w:rsid w:val="00C265AD"/>
    <w:pPr>
      <w:keepNext/>
      <w:keepLines/>
      <w:widowControl w:val="0"/>
      <w:spacing w:before="60" w:after="60" w:line="240" w:lineRule="exact"/>
      <w:outlineLvl w:val="2"/>
    </w:pPr>
    <w:rPr>
      <w:rFonts w:ascii="Arial Black" w:hAnsi="Arial Black"/>
      <w:sz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C265AD"/>
    <w:pPr>
      <w:keepNext/>
      <w:widowControl w:val="0"/>
      <w:spacing w:after="60" w:line="240" w:lineRule="exact"/>
      <w:ind w:left="1020"/>
      <w:outlineLvl w:val="3"/>
    </w:pPr>
    <w:rPr>
      <w:rFonts w:ascii="Arial Black" w:hAnsi="Arial Black"/>
      <w:sz w:val="18"/>
    </w:rPr>
  </w:style>
  <w:style w:type="paragraph" w:styleId="Heading5">
    <w:name w:val="heading 5"/>
    <w:basedOn w:val="Normal"/>
    <w:next w:val="Normal"/>
    <w:link w:val="Heading5Char"/>
    <w:qFormat/>
    <w:rsid w:val="00C265AD"/>
    <w:pPr>
      <w:widowControl w:val="0"/>
      <w:spacing w:before="240" w:after="60" w:line="260" w:lineRule="exact"/>
      <w:ind w:left="72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437F10"/>
    <w:pPr>
      <w:keepNext/>
      <w:spacing w:after="0" w:line="240" w:lineRule="auto"/>
      <w:ind w:left="0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437F10"/>
    <w:pPr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37F10"/>
    <w:pPr>
      <w:spacing w:before="240" w:after="60" w:line="240" w:lineRule="auto"/>
      <w:ind w:left="0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37F10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  <w:rsid w:val="00C265A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C265AD"/>
  </w:style>
  <w:style w:type="character" w:customStyle="1" w:styleId="Heading3Char">
    <w:name w:val="Heading 3 Char"/>
    <w:basedOn w:val="DefaultParagraphFont"/>
    <w:link w:val="Heading3"/>
    <w:rsid w:val="00437F10"/>
    <w:rPr>
      <w:rFonts w:ascii="Arial Black" w:eastAsia="Times New Roman" w:hAnsi="Arial Black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C1D9D"/>
    <w:pPr>
      <w:spacing w:after="0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37F10"/>
    <w:rPr>
      <w:rFonts w:ascii="Arial Black" w:eastAsia="Times New Roman" w:hAnsi="Arial Black" w:cs="Times New Roman"/>
      <w:sz w:val="3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37F10"/>
    <w:rPr>
      <w:rFonts w:ascii="Arial Black" w:eastAsia="Times New Roman" w:hAnsi="Arial Black" w:cs="Times New Roman"/>
      <w:sz w:val="3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437F10"/>
    <w:rPr>
      <w:rFonts w:ascii="Arial Black" w:eastAsia="Times New Roman" w:hAnsi="Arial Black" w:cs="Times New Roman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437F10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437F10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437F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437F10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437F10"/>
    <w:rPr>
      <w:rFonts w:ascii="Arial" w:eastAsia="Times New Roman" w:hAnsi="Arial" w:cs="Times New Roman"/>
      <w:lang w:val="en-US"/>
    </w:rPr>
  </w:style>
  <w:style w:type="paragraph" w:customStyle="1" w:styleId="Production">
    <w:name w:val="Production"/>
    <w:link w:val="ProductionChar1"/>
    <w:rsid w:val="00C265A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AuthorQuery">
    <w:name w:val="Author Query"/>
    <w:basedOn w:val="Production"/>
    <w:rsid w:val="00437F10"/>
    <w:pPr>
      <w:spacing w:after="240"/>
    </w:pPr>
    <w:rPr>
      <w:color w:val="FF0000"/>
    </w:rPr>
  </w:style>
  <w:style w:type="paragraph" w:customStyle="1" w:styleId="Bullet">
    <w:name w:val="Bullet"/>
    <w:rsid w:val="00C265AD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Bullet2">
    <w:name w:val="Bullet 2"/>
    <w:basedOn w:val="Bullet"/>
    <w:rsid w:val="00C265AD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Bullet2Last">
    <w:name w:val="Bullet 2 Last"/>
    <w:basedOn w:val="Bullet2"/>
    <w:next w:val="Normal"/>
    <w:rsid w:val="00437F10"/>
    <w:pPr>
      <w:spacing w:after="220"/>
    </w:pPr>
  </w:style>
  <w:style w:type="paragraph" w:customStyle="1" w:styleId="BulletLast">
    <w:name w:val="Bullet Last"/>
    <w:basedOn w:val="Bullet"/>
    <w:next w:val="Normal"/>
    <w:rsid w:val="00437F10"/>
    <w:pPr>
      <w:spacing w:after="220"/>
    </w:pPr>
  </w:style>
  <w:style w:type="paragraph" w:styleId="Caption">
    <w:name w:val="caption"/>
    <w:basedOn w:val="Normal"/>
    <w:next w:val="Normal"/>
    <w:qFormat/>
    <w:rsid w:val="00C265AD"/>
    <w:pPr>
      <w:widowControl w:val="0"/>
      <w:pBdr>
        <w:top w:val="single" w:sz="12" w:space="6" w:color="auto"/>
        <w:bottom w:val="single" w:sz="12" w:space="6" w:color="auto"/>
      </w:pBdr>
      <w:spacing w:before="120" w:after="240" w:line="240" w:lineRule="exact"/>
      <w:ind w:left="0"/>
    </w:pPr>
    <w:rPr>
      <w:rFonts w:ascii="Arial" w:hAnsi="Arial"/>
      <w:sz w:val="22"/>
    </w:rPr>
  </w:style>
  <w:style w:type="paragraph" w:customStyle="1" w:styleId="Chap">
    <w:name w:val="Chap #"/>
    <w:next w:val="Normal"/>
    <w:rsid w:val="00437F10"/>
    <w:pPr>
      <w:widowControl w:val="0"/>
      <w:spacing w:after="240" w:line="500" w:lineRule="exact"/>
      <w:jc w:val="center"/>
    </w:pPr>
    <w:rPr>
      <w:rFonts w:ascii="Arial" w:eastAsia="Times New Roman" w:hAnsi="Arial" w:cs="Times New Roman"/>
      <w:b/>
      <w:sz w:val="36"/>
      <w:szCs w:val="20"/>
      <w:u w:val="single"/>
      <w:lang w:val="en-US"/>
    </w:rPr>
  </w:style>
  <w:style w:type="paragraph" w:customStyle="1" w:styleId="ChapTitle">
    <w:name w:val="Chap Title"/>
    <w:next w:val="Normal"/>
    <w:rsid w:val="00437F10"/>
    <w:pPr>
      <w:widowControl w:val="0"/>
      <w:spacing w:after="120" w:line="600" w:lineRule="exact"/>
      <w:jc w:val="center"/>
    </w:pPr>
    <w:rPr>
      <w:rFonts w:ascii="Arial Black" w:eastAsia="Times New Roman" w:hAnsi="Arial Black" w:cs="Times New Roman"/>
      <w:spacing w:val="-20"/>
      <w:sz w:val="42"/>
      <w:szCs w:val="20"/>
      <w:lang w:val="en-US"/>
    </w:rPr>
  </w:style>
  <w:style w:type="paragraph" w:customStyle="1" w:styleId="ChapTitlewo">
    <w:name w:val="Chap Title w/o"/>
    <w:basedOn w:val="ChapTitle"/>
    <w:rsid w:val="00437F10"/>
    <w:pPr>
      <w:spacing w:after="520"/>
    </w:pPr>
  </w:style>
  <w:style w:type="paragraph" w:customStyle="1" w:styleId="Code">
    <w:name w:val="Code"/>
    <w:link w:val="CodeChar"/>
    <w:rsid w:val="00C265AD"/>
    <w:pPr>
      <w:spacing w:after="0" w:line="233" w:lineRule="auto"/>
      <w:ind w:left="2333" w:hanging="1195"/>
    </w:pPr>
    <w:rPr>
      <w:rFonts w:ascii="Courier New" w:eastAsia="Times New Roman" w:hAnsi="Courier New" w:cs="Times New Roman"/>
      <w:noProof/>
      <w:sz w:val="18"/>
      <w:szCs w:val="20"/>
      <w:lang w:val="en-US"/>
    </w:rPr>
  </w:style>
  <w:style w:type="paragraph" w:customStyle="1" w:styleId="CodeLast">
    <w:name w:val="Code Last"/>
    <w:basedOn w:val="Code"/>
    <w:next w:val="Normal"/>
    <w:rsid w:val="00437F10"/>
    <w:pPr>
      <w:spacing w:after="220" w:line="200" w:lineRule="exact"/>
    </w:pPr>
  </w:style>
  <w:style w:type="paragraph" w:customStyle="1" w:styleId="Code-Indent">
    <w:name w:val="Code-Indent"/>
    <w:basedOn w:val="Code"/>
    <w:rsid w:val="00437F10"/>
    <w:pPr>
      <w:spacing w:before="110"/>
      <w:ind w:left="1627"/>
    </w:pPr>
    <w:rPr>
      <w:spacing w:val="2"/>
    </w:rPr>
  </w:style>
  <w:style w:type="paragraph" w:customStyle="1" w:styleId="Code-IndentLast">
    <w:name w:val="Code-Indent Last"/>
    <w:basedOn w:val="Code-Indent"/>
    <w:next w:val="Normal"/>
    <w:rsid w:val="00437F10"/>
    <w:pPr>
      <w:spacing w:after="220"/>
    </w:pPr>
  </w:style>
  <w:style w:type="paragraph" w:customStyle="1" w:styleId="Code-IndentwinList">
    <w:name w:val="Code-Indent w/in List"/>
    <w:basedOn w:val="Code-Indent"/>
    <w:rsid w:val="00437F10"/>
    <w:pPr>
      <w:spacing w:before="0" w:after="150"/>
    </w:pPr>
  </w:style>
  <w:style w:type="paragraph" w:customStyle="1" w:styleId="EditorQuery">
    <w:name w:val="Editor Query"/>
    <w:basedOn w:val="Normal"/>
    <w:rsid w:val="00C265AD"/>
    <w:pPr>
      <w:widowControl w:val="0"/>
      <w:spacing w:after="240" w:line="240" w:lineRule="auto"/>
      <w:ind w:left="0"/>
    </w:pPr>
    <w:rPr>
      <w:b/>
      <w:i/>
      <w:color w:val="FF00FF"/>
      <w:sz w:val="24"/>
    </w:rPr>
  </w:style>
  <w:style w:type="paragraph" w:customStyle="1" w:styleId="Figure">
    <w:name w:val="Figure"/>
    <w:next w:val="Normal"/>
    <w:rsid w:val="00C265AD"/>
    <w:pPr>
      <w:spacing w:before="120" w:after="120" w:line="240" w:lineRule="auto"/>
      <w:ind w:left="720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InThisPart">
    <w:name w:val="In This Part"/>
    <w:basedOn w:val="Heading2"/>
    <w:next w:val="Normal"/>
    <w:rsid w:val="00437F10"/>
    <w:pPr>
      <w:outlineLvl w:val="9"/>
    </w:pPr>
  </w:style>
  <w:style w:type="paragraph" w:customStyle="1" w:styleId="IntroHead">
    <w:name w:val="Intro Head"/>
    <w:next w:val="Normal"/>
    <w:rsid w:val="00437F10"/>
    <w:pPr>
      <w:widowControl w:val="0"/>
      <w:pBdr>
        <w:top w:val="dotted" w:sz="18" w:space="12" w:color="808080"/>
      </w:pBdr>
      <w:spacing w:before="380" w:after="80" w:line="220" w:lineRule="exact"/>
      <w:ind w:left="200"/>
    </w:pPr>
    <w:rPr>
      <w:rFonts w:ascii="Georgia" w:eastAsia="Times New Roman" w:hAnsi="Georgia" w:cs="Times New Roman"/>
      <w:b/>
      <w:i/>
      <w:sz w:val="20"/>
      <w:szCs w:val="20"/>
      <w:lang w:val="en-US"/>
    </w:rPr>
  </w:style>
  <w:style w:type="paragraph" w:customStyle="1" w:styleId="IntroText">
    <w:name w:val="Intro Text"/>
    <w:rsid w:val="00437F10"/>
    <w:pPr>
      <w:widowControl w:val="0"/>
      <w:tabs>
        <w:tab w:val="left" w:pos="380"/>
      </w:tabs>
      <w:spacing w:after="80" w:line="220" w:lineRule="exact"/>
      <w:ind w:left="560" w:hanging="18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IntroLast">
    <w:name w:val="Intro Last"/>
    <w:basedOn w:val="IntroText"/>
    <w:next w:val="Normal"/>
    <w:rsid w:val="00437F10"/>
    <w:pPr>
      <w:pBdr>
        <w:bottom w:val="dotted" w:sz="18" w:space="12" w:color="808080"/>
      </w:pBdr>
      <w:spacing w:after="360"/>
    </w:pPr>
  </w:style>
  <w:style w:type="paragraph" w:customStyle="1" w:styleId="ListingHead">
    <w:name w:val="Listing Head"/>
    <w:next w:val="Code"/>
    <w:rsid w:val="00437F10"/>
    <w:pPr>
      <w:pBdr>
        <w:top w:val="single" w:sz="12" w:space="2" w:color="auto"/>
        <w:bottom w:val="single" w:sz="12" w:space="2" w:color="auto"/>
      </w:pBdr>
      <w:tabs>
        <w:tab w:val="center" w:pos="5040"/>
      </w:tabs>
      <w:spacing w:before="120" w:after="80" w:line="280" w:lineRule="exact"/>
      <w:ind w:left="144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MarginArtDirective">
    <w:name w:val="Margin Art Directive"/>
    <w:basedOn w:val="Production"/>
    <w:next w:val="Normal"/>
    <w:rsid w:val="00437F10"/>
    <w:rPr>
      <w:color w:val="800080"/>
    </w:rPr>
  </w:style>
  <w:style w:type="paragraph" w:customStyle="1" w:styleId="MiniTBBody">
    <w:name w:val="Mini TB Body"/>
    <w:basedOn w:val="Normal"/>
    <w:rsid w:val="00437F10"/>
    <w:pPr>
      <w:spacing w:after="0"/>
      <w:ind w:left="0"/>
    </w:pPr>
  </w:style>
  <w:style w:type="paragraph" w:customStyle="1" w:styleId="MiniTBColHead">
    <w:name w:val="Mini TB Col Head"/>
    <w:basedOn w:val="Normal"/>
    <w:next w:val="MiniTBBody"/>
    <w:rsid w:val="00437F10"/>
    <w:pPr>
      <w:spacing w:after="110"/>
      <w:ind w:left="0"/>
    </w:pPr>
    <w:rPr>
      <w:b/>
      <w:i/>
    </w:rPr>
  </w:style>
  <w:style w:type="paragraph" w:customStyle="1" w:styleId="MiniTBLast">
    <w:name w:val="Mini TB Last"/>
    <w:basedOn w:val="MiniTBBody"/>
    <w:rsid w:val="00437F10"/>
    <w:pPr>
      <w:spacing w:after="220"/>
    </w:pPr>
  </w:style>
  <w:style w:type="paragraph" w:customStyle="1" w:styleId="NumList">
    <w:name w:val="Num List"/>
    <w:rsid w:val="00C265AD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NumList2">
    <w:name w:val="Num List 2"/>
    <w:basedOn w:val="NumList"/>
    <w:rsid w:val="00C265AD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Num2Last">
    <w:name w:val="Num 2 Last"/>
    <w:basedOn w:val="NumList2"/>
    <w:next w:val="Normal"/>
    <w:rsid w:val="00437F10"/>
    <w:pPr>
      <w:spacing w:after="220"/>
    </w:pPr>
  </w:style>
  <w:style w:type="paragraph" w:customStyle="1" w:styleId="NumLast">
    <w:name w:val="Num Last"/>
    <w:basedOn w:val="NumList"/>
    <w:next w:val="Normal"/>
    <w:rsid w:val="00437F10"/>
    <w:pPr>
      <w:spacing w:after="220"/>
    </w:pPr>
  </w:style>
  <w:style w:type="character" w:styleId="PageNumber">
    <w:name w:val="page number"/>
    <w:basedOn w:val="DefaultParagraphFont"/>
    <w:rsid w:val="00437F10"/>
  </w:style>
  <w:style w:type="paragraph" w:customStyle="1" w:styleId="Part">
    <w:name w:val="Part #"/>
    <w:basedOn w:val="Chap"/>
    <w:next w:val="Normal"/>
    <w:rsid w:val="00437F10"/>
  </w:style>
  <w:style w:type="paragraph" w:customStyle="1" w:styleId="PartTitle">
    <w:name w:val="Part Title"/>
    <w:basedOn w:val="ChapTitle"/>
    <w:next w:val="InThisPart"/>
    <w:rsid w:val="00437F10"/>
  </w:style>
  <w:style w:type="paragraph" w:customStyle="1" w:styleId="PhotoCredit">
    <w:name w:val="Photo Credit"/>
    <w:next w:val="Normal"/>
    <w:rsid w:val="00C265AD"/>
    <w:pPr>
      <w:spacing w:after="80" w:line="16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Quote">
    <w:name w:val="Quote"/>
    <w:basedOn w:val="Normal"/>
    <w:link w:val="QuoteChar"/>
    <w:qFormat/>
    <w:rsid w:val="00437F10"/>
    <w:pPr>
      <w:spacing w:after="110"/>
    </w:pPr>
    <w:rPr>
      <w:i/>
    </w:rPr>
  </w:style>
  <w:style w:type="character" w:customStyle="1" w:styleId="QuoteChar">
    <w:name w:val="Quote Char"/>
    <w:basedOn w:val="DefaultParagraphFont"/>
    <w:link w:val="Quote"/>
    <w:rsid w:val="00437F10"/>
    <w:rPr>
      <w:rFonts w:ascii="Times New Roman" w:eastAsia="Times New Roman" w:hAnsi="Times New Roman" w:cs="Times New Roman"/>
      <w:i/>
      <w:spacing w:val="6"/>
      <w:sz w:val="20"/>
      <w:szCs w:val="20"/>
      <w:lang w:val="en-US"/>
    </w:rPr>
  </w:style>
  <w:style w:type="paragraph" w:customStyle="1" w:styleId="QuoteLast">
    <w:name w:val="Quote Last"/>
    <w:basedOn w:val="Quote"/>
    <w:next w:val="Normal"/>
    <w:rsid w:val="00437F10"/>
    <w:pPr>
      <w:spacing w:after="220"/>
      <w:jc w:val="right"/>
    </w:pPr>
  </w:style>
  <w:style w:type="paragraph" w:customStyle="1" w:styleId="SBBody">
    <w:name w:val="SB Body"/>
    <w:rsid w:val="00437F10"/>
    <w:pPr>
      <w:shd w:val="clear" w:color="auto" w:fill="D9D9D9"/>
      <w:tabs>
        <w:tab w:val="left" w:pos="288"/>
        <w:tab w:val="left" w:pos="504"/>
      </w:tabs>
      <w:spacing w:after="120" w:line="220" w:lineRule="exact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SBCode">
    <w:name w:val="SB Code"/>
    <w:basedOn w:val="SBBody"/>
    <w:rsid w:val="00437F10"/>
    <w:rPr>
      <w:rFonts w:ascii="Courier New" w:hAnsi="Courier New"/>
    </w:rPr>
  </w:style>
  <w:style w:type="paragraph" w:customStyle="1" w:styleId="SBHead">
    <w:name w:val="SB Head"/>
    <w:next w:val="SBBody"/>
    <w:rsid w:val="00437F10"/>
    <w:pPr>
      <w:keepNext/>
      <w:widowControl w:val="0"/>
      <w:shd w:val="clear" w:color="auto" w:fill="D9D9D9"/>
      <w:spacing w:before="480" w:after="110" w:line="360" w:lineRule="exact"/>
      <w:jc w:val="center"/>
    </w:pPr>
    <w:rPr>
      <w:rFonts w:ascii="Arial" w:eastAsia="Times New Roman" w:hAnsi="Arial" w:cs="Times New Roman"/>
      <w:b/>
      <w:sz w:val="32"/>
      <w:szCs w:val="20"/>
      <w:lang w:val="en-US"/>
    </w:rPr>
  </w:style>
  <w:style w:type="paragraph" w:customStyle="1" w:styleId="SBIndent">
    <w:name w:val="SB Indent"/>
    <w:basedOn w:val="SBBody"/>
    <w:rsid w:val="00437F10"/>
    <w:pPr>
      <w:tabs>
        <w:tab w:val="left" w:pos="216"/>
        <w:tab w:val="left" w:pos="432"/>
      </w:tabs>
      <w:ind w:left="432" w:hanging="432"/>
    </w:pPr>
  </w:style>
  <w:style w:type="paragraph" w:customStyle="1" w:styleId="TBBody">
    <w:name w:val="TB Body"/>
    <w:autoRedefine/>
    <w:rsid w:val="00C265AD"/>
    <w:pPr>
      <w:widowControl w:val="0"/>
      <w:spacing w:before="40" w:after="100" w:line="220" w:lineRule="exact"/>
      <w:ind w:right="240"/>
    </w:pPr>
    <w:rPr>
      <w:rFonts w:ascii="Arial" w:eastAsia="Times New Roman" w:hAnsi="Arial" w:cs="Times New Roman"/>
      <w:sz w:val="19"/>
      <w:szCs w:val="20"/>
      <w:lang w:val="en-US"/>
    </w:rPr>
  </w:style>
  <w:style w:type="paragraph" w:customStyle="1" w:styleId="TBColHead">
    <w:name w:val="TB Col Head"/>
    <w:next w:val="TBBody"/>
    <w:autoRedefine/>
    <w:rsid w:val="00C265AD"/>
    <w:pPr>
      <w:widowControl w:val="0"/>
      <w:pBdr>
        <w:bottom w:val="single" w:sz="4" w:space="4" w:color="auto"/>
      </w:pBdr>
      <w:spacing w:before="40" w:after="100" w:line="220" w:lineRule="exact"/>
      <w:ind w:right="240"/>
    </w:pPr>
    <w:rPr>
      <w:rFonts w:ascii="Arial Black" w:eastAsia="Times New Roman" w:hAnsi="Arial Black" w:cs="Times New Roman"/>
      <w:sz w:val="19"/>
      <w:szCs w:val="20"/>
      <w:lang w:val="en-US"/>
    </w:rPr>
  </w:style>
  <w:style w:type="paragraph" w:customStyle="1" w:styleId="TBHead">
    <w:name w:val="TB Head"/>
    <w:next w:val="TBColHead"/>
    <w:autoRedefine/>
    <w:rsid w:val="00C265AD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</w:pPr>
    <w:rPr>
      <w:rFonts w:ascii="Arial Black" w:eastAsia="Times New Roman" w:hAnsi="Arial Black" w:cs="Times New Roman"/>
      <w:szCs w:val="20"/>
      <w:lang w:val="en-US"/>
    </w:rPr>
  </w:style>
  <w:style w:type="paragraph" w:customStyle="1" w:styleId="TBLast">
    <w:name w:val="TB Last"/>
    <w:basedOn w:val="TBBody"/>
    <w:next w:val="Normal"/>
    <w:rsid w:val="00437F10"/>
    <w:pPr>
      <w:spacing w:after="440"/>
    </w:pPr>
  </w:style>
  <w:style w:type="paragraph" w:customStyle="1" w:styleId="TBSource">
    <w:name w:val="TB Source"/>
    <w:rsid w:val="00437F10"/>
    <w:pPr>
      <w:spacing w:after="440" w:line="220" w:lineRule="exact"/>
      <w:ind w:left="960"/>
    </w:pPr>
    <w:rPr>
      <w:rFonts w:ascii="Arial Narrow Italic" w:eastAsia="Times New Roman" w:hAnsi="Arial Narrow Italic" w:cs="Times New Roman"/>
      <w:spacing w:val="6"/>
      <w:sz w:val="16"/>
      <w:szCs w:val="20"/>
      <w:lang w:val="en-US"/>
    </w:rPr>
  </w:style>
  <w:style w:type="paragraph" w:customStyle="1" w:styleId="Unnumbered">
    <w:name w:val="Unnumbered"/>
    <w:rsid w:val="00437F10"/>
    <w:pPr>
      <w:widowControl w:val="0"/>
      <w:spacing w:after="110" w:line="220" w:lineRule="exact"/>
      <w:ind w:left="1440" w:righ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Unnumbered-Last">
    <w:name w:val="Unnumbered-Last"/>
    <w:basedOn w:val="Unnumbered"/>
    <w:next w:val="Normal"/>
    <w:rsid w:val="00437F10"/>
    <w:pPr>
      <w:spacing w:after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67"/>
    <w:rPr>
      <w:rFonts w:ascii="Segoe UI" w:eastAsia="Times New Roman" w:hAnsi="Segoe UI" w:cs="Segoe UI"/>
      <w:spacing w:val="6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3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C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C67"/>
    <w:rPr>
      <w:rFonts w:ascii="Times New Roman" w:eastAsia="Times New Roman" w:hAnsi="Times New Roman" w:cs="Times New Roman"/>
      <w:spacing w:val="6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C67"/>
    <w:rPr>
      <w:rFonts w:ascii="Times New Roman" w:eastAsia="Times New Roman" w:hAnsi="Times New Roman" w:cs="Times New Roman"/>
      <w:b/>
      <w:bCs/>
      <w:spacing w:val="6"/>
      <w:sz w:val="20"/>
      <w:szCs w:val="20"/>
      <w:lang w:val="en-US"/>
    </w:rPr>
  </w:style>
  <w:style w:type="character" w:customStyle="1" w:styleId="ProductionChar1">
    <w:name w:val="Production Char1"/>
    <w:link w:val="Production"/>
    <w:locked/>
    <w:rsid w:val="00800CCE"/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ProductionOptional">
    <w:name w:val="ProductionOptional"/>
    <w:basedOn w:val="Production"/>
    <w:rsid w:val="00C265AD"/>
    <w:rPr>
      <w:color w:val="339966"/>
    </w:rPr>
  </w:style>
  <w:style w:type="character" w:customStyle="1" w:styleId="CodeChar">
    <w:name w:val="Code Char"/>
    <w:basedOn w:val="DefaultParagraphFont"/>
    <w:link w:val="Code"/>
    <w:locked/>
    <w:rsid w:val="00C265AD"/>
    <w:rPr>
      <w:rFonts w:ascii="Courier New" w:eastAsia="Times New Roman" w:hAnsi="Courier New" w:cs="Times New Roman"/>
      <w:noProof/>
      <w:sz w:val="18"/>
      <w:szCs w:val="20"/>
      <w:lang w:val="en-US"/>
    </w:rPr>
  </w:style>
  <w:style w:type="character" w:styleId="Hyperlink">
    <w:name w:val="Hyperlink"/>
    <w:basedOn w:val="DefaultParagraphFont"/>
    <w:rsid w:val="00C265AD"/>
    <w:rPr>
      <w:rFonts w:cs="Times New Roman"/>
      <w:color w:val="0000FF"/>
      <w:u w:val="single"/>
    </w:rPr>
  </w:style>
  <w:style w:type="paragraph" w:customStyle="1" w:styleId="GlossaryTerm">
    <w:name w:val="Glossary Term"/>
    <w:basedOn w:val="Normal"/>
    <w:autoRedefine/>
    <w:uiPriority w:val="99"/>
    <w:rsid w:val="00C265AD"/>
    <w:pPr>
      <w:spacing w:before="240" w:after="240" w:line="240" w:lineRule="auto"/>
      <w:ind w:left="0"/>
    </w:pPr>
    <w:rPr>
      <w:rFonts w:ascii="Arial Black" w:hAnsi="Arial Black" w:cs="Arial"/>
      <w:bCs/>
      <w:sz w:val="24"/>
    </w:rPr>
  </w:style>
  <w:style w:type="paragraph" w:customStyle="1" w:styleId="MetaText">
    <w:name w:val="MetaText"/>
    <w:basedOn w:val="Normal"/>
    <w:rsid w:val="00C265AD"/>
    <w:pPr>
      <w:spacing w:before="120" w:after="240"/>
    </w:pPr>
    <w:rPr>
      <w:rFonts w:ascii="Courier New" w:hAnsi="Courier New"/>
    </w:rPr>
  </w:style>
  <w:style w:type="paragraph" w:customStyle="1" w:styleId="NumListItem">
    <w:name w:val="Num List Item"/>
    <w:basedOn w:val="NumList"/>
    <w:next w:val="NumList"/>
    <w:rsid w:val="00C265AD"/>
    <w:rPr>
      <w:rFonts w:ascii="Arial Black" w:hAnsi="Arial Black"/>
    </w:rPr>
  </w:style>
  <w:style w:type="character" w:customStyle="1" w:styleId="Inlinecode">
    <w:name w:val="Inline code"/>
    <w:basedOn w:val="DefaultParagraphFont"/>
    <w:rsid w:val="00C265AD"/>
    <w:rPr>
      <w:rFonts w:ascii="Courier New" w:hAnsi="Courier New" w:cs="Times New Roman"/>
      <w:noProof/>
      <w:sz w:val="24"/>
      <w:lang w:val="en-US" w:eastAsia="en-US" w:bidi="ar-SA"/>
    </w:rPr>
  </w:style>
  <w:style w:type="paragraph" w:customStyle="1" w:styleId="BulletItem">
    <w:name w:val="Bullet Item"/>
    <w:basedOn w:val="Bullet"/>
    <w:rsid w:val="00C265AD"/>
  </w:style>
  <w:style w:type="paragraph" w:customStyle="1" w:styleId="Bullet2Item">
    <w:name w:val="Bullet 2 Item"/>
    <w:basedOn w:val="Bullet2"/>
    <w:rsid w:val="00C265AD"/>
  </w:style>
  <w:style w:type="paragraph" w:customStyle="1" w:styleId="NumList2Item">
    <w:name w:val="Num List 2 Item"/>
    <w:basedOn w:val="NumList2"/>
    <w:rsid w:val="00C265AD"/>
    <w:rPr>
      <w:rFonts w:ascii="Arial Black" w:hAnsi="Arial Black"/>
    </w:rPr>
  </w:style>
  <w:style w:type="paragraph" w:customStyle="1" w:styleId="FigureMedium">
    <w:name w:val="Figure Medium"/>
    <w:basedOn w:val="Figure"/>
    <w:next w:val="Normal"/>
    <w:rsid w:val="00C265AD"/>
  </w:style>
  <w:style w:type="paragraph" w:customStyle="1" w:styleId="Thumbnail">
    <w:name w:val="Thumbnail"/>
    <w:basedOn w:val="Figure"/>
    <w:rsid w:val="00C265AD"/>
  </w:style>
  <w:style w:type="paragraph" w:customStyle="1" w:styleId="ArticleFigure">
    <w:name w:val="Article Figure"/>
    <w:basedOn w:val="Figure"/>
    <w:rsid w:val="00C265AD"/>
  </w:style>
  <w:style w:type="paragraph" w:customStyle="1" w:styleId="ArticleThumbnail">
    <w:name w:val="Article Thumbnail"/>
    <w:basedOn w:val="Thumbnail"/>
    <w:rsid w:val="00C265AD"/>
  </w:style>
  <w:style w:type="paragraph" w:customStyle="1" w:styleId="ArticleFigureMedium">
    <w:name w:val="Article Figure Medium"/>
    <w:basedOn w:val="ArticleFigure"/>
    <w:rsid w:val="00C265AD"/>
  </w:style>
  <w:style w:type="paragraph" w:customStyle="1" w:styleId="Blockquote">
    <w:name w:val="Blockquote"/>
    <w:autoRedefine/>
    <w:rsid w:val="00C265AD"/>
    <w:pPr>
      <w:widowControl w:val="0"/>
      <w:spacing w:after="110" w:line="220" w:lineRule="exact"/>
      <w:ind w:lef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StepTitle">
    <w:name w:val="Step Title"/>
    <w:basedOn w:val="Normal"/>
    <w:next w:val="Normal"/>
    <w:rsid w:val="00C265AD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StepFigure">
    <w:name w:val="Step Figure"/>
    <w:basedOn w:val="Figure"/>
    <w:rsid w:val="00C265AD"/>
  </w:style>
  <w:style w:type="paragraph" w:customStyle="1" w:styleId="StepFigureThumbnail">
    <w:name w:val="Step Figure Thumbnail"/>
    <w:basedOn w:val="Figure"/>
    <w:next w:val="Normal"/>
    <w:rsid w:val="00C265AD"/>
  </w:style>
  <w:style w:type="paragraph" w:customStyle="1" w:styleId="StepFigureCaption">
    <w:name w:val="Step Figure Caption"/>
    <w:basedOn w:val="Caption"/>
    <w:rsid w:val="00C265AD"/>
  </w:style>
  <w:style w:type="paragraph" w:customStyle="1" w:styleId="StepPhotoCredit">
    <w:name w:val="Step Photo Credit"/>
    <w:basedOn w:val="PhotoCredit"/>
    <w:rsid w:val="00C265AD"/>
  </w:style>
  <w:style w:type="paragraph" w:customStyle="1" w:styleId="TipTitle">
    <w:name w:val="Tip Title"/>
    <w:basedOn w:val="Normal"/>
    <w:rsid w:val="00C265AD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TipFigureThumbnail">
    <w:name w:val="Tip Figure Thumbnail"/>
    <w:basedOn w:val="StepFigure"/>
    <w:rsid w:val="00C265AD"/>
  </w:style>
  <w:style w:type="paragraph" w:customStyle="1" w:styleId="FigureCaption">
    <w:name w:val="Figure Caption"/>
    <w:basedOn w:val="Caption"/>
    <w:autoRedefine/>
    <w:rsid w:val="00C265AD"/>
  </w:style>
  <w:style w:type="paragraph" w:customStyle="1" w:styleId="RecipeIngredient">
    <w:name w:val="Recipe Ingredient"/>
    <w:basedOn w:val="Normal"/>
    <w:qFormat/>
    <w:rsid w:val="00C265AD"/>
    <w:pPr>
      <w:spacing w:before="120" w:after="120"/>
    </w:pPr>
  </w:style>
  <w:style w:type="paragraph" w:customStyle="1" w:styleId="RecipeIngredientLast">
    <w:name w:val="Recipe Ingredient Last"/>
    <w:basedOn w:val="RecipeIngredient"/>
    <w:qFormat/>
    <w:rsid w:val="00C265AD"/>
  </w:style>
  <w:style w:type="paragraph" w:customStyle="1" w:styleId="GlossaryDefinition">
    <w:name w:val="Glossary Definition"/>
    <w:basedOn w:val="Normal"/>
    <w:uiPriority w:val="99"/>
    <w:rsid w:val="00C265AD"/>
    <w:pPr>
      <w:autoSpaceDE w:val="0"/>
      <w:autoSpaceDN w:val="0"/>
      <w:adjustRightInd w:val="0"/>
      <w:spacing w:before="120" w:after="120" w:line="240" w:lineRule="auto"/>
      <w:ind w:left="0"/>
    </w:pPr>
    <w:rPr>
      <w:rFonts w:cs="Arial"/>
      <w:sz w:val="24"/>
    </w:rPr>
  </w:style>
  <w:style w:type="paragraph" w:customStyle="1" w:styleId="GlossaryRelatedTerms">
    <w:name w:val="Glossary Related Terms"/>
    <w:basedOn w:val="Normal"/>
    <w:uiPriority w:val="99"/>
    <w:rsid w:val="00C265AD"/>
    <w:pPr>
      <w:spacing w:before="120" w:after="120" w:line="240" w:lineRule="auto"/>
      <w:ind w:left="0"/>
    </w:pPr>
    <w:rPr>
      <w:rFonts w:cs="Arial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ntent%20Management\eCheat%20Sheets%20and%20Bonus%20Content\Documentation\New%20Dummies%20Document%20Template%201121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Dummies Document Template 112108.dot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Pryce-Jones</dc:creator>
  <cp:lastModifiedBy>Development Edits</cp:lastModifiedBy>
  <cp:revision>4</cp:revision>
  <dcterms:created xsi:type="dcterms:W3CDTF">2014-02-13T23:42:00Z</dcterms:created>
  <dcterms:modified xsi:type="dcterms:W3CDTF">2014-02-21T13:21:00Z</dcterms:modified>
</cp:coreProperties>
</file>