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1"/>
        <w:gridCol w:w="11623"/>
        <w:gridCol w:w="2271"/>
      </w:tblGrid>
      <w:tr w:rsidR="00C47C3C" w:rsidRPr="00543CAB" w:rsidTr="00957DF6">
        <w:tc>
          <w:tcPr>
            <w:tcW w:w="15735" w:type="dxa"/>
            <w:gridSpan w:val="3"/>
          </w:tcPr>
          <w:p w:rsidR="00C47C3C" w:rsidRPr="00C47C3C" w:rsidRDefault="00C47C3C" w:rsidP="00300C1A">
            <w:pPr>
              <w:rPr>
                <w:noProof/>
              </w:rPr>
            </w:pPr>
            <w:r w:rsidRPr="00C47C3C">
              <w:rPr>
                <w:noProof/>
              </w:rPr>
              <w:t>Here’s a section of a running order to help you write one.</w:t>
            </w:r>
            <w:r w:rsidR="008D0D82">
              <w:rPr>
                <w:noProof/>
              </w:rPr>
              <w:t xml:space="preserve"> This is part of a Building Personal Resilience workshop.</w:t>
            </w:r>
          </w:p>
        </w:tc>
      </w:tr>
      <w:tr w:rsidR="00315EB4" w:rsidRPr="00543CAB" w:rsidTr="00FC0D90">
        <w:tc>
          <w:tcPr>
            <w:tcW w:w="1841" w:type="dxa"/>
          </w:tcPr>
          <w:p w:rsidR="00315EB4" w:rsidRDefault="00315EB4" w:rsidP="00315EB4">
            <w:pPr>
              <w:pStyle w:val="Heading1"/>
              <w:outlineLvl w:val="0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Timing</w:t>
            </w:r>
          </w:p>
        </w:tc>
        <w:tc>
          <w:tcPr>
            <w:tcW w:w="11623" w:type="dxa"/>
          </w:tcPr>
          <w:p w:rsidR="00315EB4" w:rsidRPr="00315EB4" w:rsidRDefault="00315EB4" w:rsidP="00315EB4">
            <w:pPr>
              <w:pStyle w:val="Heading1"/>
              <w:outlineLvl w:val="0"/>
            </w:pPr>
            <w:r w:rsidRPr="00315EB4">
              <w:t>Activity</w:t>
            </w:r>
          </w:p>
        </w:tc>
        <w:tc>
          <w:tcPr>
            <w:tcW w:w="2271" w:type="dxa"/>
          </w:tcPr>
          <w:p w:rsidR="00315EB4" w:rsidRDefault="00315EB4" w:rsidP="00315EB4">
            <w:pPr>
              <w:pStyle w:val="Heading1"/>
              <w:outlineLvl w:val="0"/>
              <w:rPr>
                <w:lang w:val="en-GB"/>
              </w:rPr>
            </w:pPr>
            <w:r w:rsidRPr="00315EB4">
              <w:rPr>
                <w:noProof/>
              </w:rPr>
              <w:t>Materials</w:t>
            </w:r>
          </w:p>
        </w:tc>
      </w:tr>
      <w:tr w:rsidR="00DC62F9" w:rsidRPr="00543CAB" w:rsidTr="00FC0D90">
        <w:tc>
          <w:tcPr>
            <w:tcW w:w="1841" w:type="dxa"/>
          </w:tcPr>
          <w:p w:rsidR="00DC62F9" w:rsidRDefault="00DC62F9" w:rsidP="00315EB4">
            <w:pPr>
              <w:spacing w:line="276" w:lineRule="auto"/>
              <w:rPr>
                <w:szCs w:val="16"/>
                <w:lang w:val="en-GB"/>
              </w:rPr>
            </w:pPr>
          </w:p>
          <w:p w:rsidR="00315EB4" w:rsidRDefault="00315EB4" w:rsidP="00315EB4">
            <w:pPr>
              <w:spacing w:line="276" w:lineRule="auto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10.00 – 10.30</w:t>
            </w:r>
          </w:p>
          <w:p w:rsidR="00315EB4" w:rsidRDefault="00315EB4" w:rsidP="00315EB4">
            <w:pPr>
              <w:spacing w:line="276" w:lineRule="auto"/>
              <w:rPr>
                <w:szCs w:val="16"/>
                <w:lang w:val="en-GB"/>
              </w:rPr>
            </w:pPr>
          </w:p>
          <w:p w:rsidR="00315EB4" w:rsidRDefault="00315EB4" w:rsidP="00315EB4">
            <w:pPr>
              <w:spacing w:line="276" w:lineRule="auto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30 min</w:t>
            </w:r>
          </w:p>
        </w:tc>
        <w:tc>
          <w:tcPr>
            <w:tcW w:w="11623" w:type="dxa"/>
          </w:tcPr>
          <w:p w:rsidR="00DC62F9" w:rsidRDefault="001B117A" w:rsidP="007F7B57">
            <w:pPr>
              <w:pStyle w:val="Heading1"/>
              <w:outlineLvl w:val="0"/>
            </w:pPr>
            <w:r>
              <w:t>Goals in relation to an adversity or set-back</w:t>
            </w:r>
          </w:p>
          <w:p w:rsidR="00DC62F9" w:rsidRPr="00300C1A" w:rsidRDefault="00DC62F9" w:rsidP="00300C1A">
            <w:pPr>
              <w:rPr>
                <w:b/>
              </w:rPr>
            </w:pPr>
            <w:r w:rsidRPr="00300C1A">
              <w:rPr>
                <w:b/>
              </w:rPr>
              <w:t>Step 1</w:t>
            </w:r>
            <w:r w:rsidR="00315EB4" w:rsidRPr="00300C1A">
              <w:rPr>
                <w:b/>
              </w:rPr>
              <w:t>: Explain goals</w:t>
            </w:r>
            <w:r w:rsidR="00300C1A" w:rsidRPr="00300C1A">
              <w:rPr>
                <w:b/>
              </w:rPr>
              <w:t>.</w:t>
            </w:r>
          </w:p>
          <w:p w:rsidR="00334244" w:rsidRDefault="00334244" w:rsidP="00300C1A">
            <w:r>
              <w:t>Explain that there is lo</w:t>
            </w:r>
            <w:r w:rsidR="004D0901">
              <w:t xml:space="preserve">ts of research about goal setting and performance. </w:t>
            </w:r>
            <w:r>
              <w:t xml:space="preserve">People achieve amazing things when there are two essential ingredients in place: </w:t>
            </w:r>
          </w:p>
          <w:p w:rsidR="00334244" w:rsidRPr="00334244" w:rsidRDefault="00334244" w:rsidP="008A19B1">
            <w:pPr>
              <w:pStyle w:val="Bullet"/>
              <w:numPr>
                <w:ilvl w:val="0"/>
                <w:numId w:val="1"/>
              </w:numPr>
            </w:pPr>
            <w:r w:rsidRPr="008B3C65">
              <w:rPr>
                <w:b/>
              </w:rPr>
              <w:t>Goals are internalized</w:t>
            </w:r>
            <w:r w:rsidR="003B07E3" w:rsidRPr="008B3C65">
              <w:rPr>
                <w:b/>
              </w:rPr>
              <w:t xml:space="preserve">: </w:t>
            </w:r>
            <w:r w:rsidR="00300C1A">
              <w:t xml:space="preserve">This </w:t>
            </w:r>
            <w:r w:rsidR="003B07E3">
              <w:t>drives ownership</w:t>
            </w:r>
            <w:r w:rsidRPr="00334244">
              <w:t xml:space="preserve"> </w:t>
            </w:r>
            <w:r w:rsidR="003B07E3">
              <w:t>and intrinsic motivation</w:t>
            </w:r>
          </w:p>
          <w:p w:rsidR="00334244" w:rsidRPr="00334244" w:rsidRDefault="00334244" w:rsidP="008A19B1">
            <w:pPr>
              <w:pStyle w:val="BulletLast"/>
              <w:numPr>
                <w:ilvl w:val="0"/>
                <w:numId w:val="1"/>
              </w:numPr>
            </w:pPr>
            <w:r w:rsidRPr="008B3C65">
              <w:rPr>
                <w:b/>
              </w:rPr>
              <w:t>Goal achievement is self-regulated</w:t>
            </w:r>
            <w:r w:rsidR="003B07E3" w:rsidRPr="008B3C65">
              <w:rPr>
                <w:b/>
              </w:rPr>
              <w:t>:</w:t>
            </w:r>
            <w:r w:rsidRPr="00334244">
              <w:t xml:space="preserve"> </w:t>
            </w:r>
            <w:r w:rsidR="00300C1A" w:rsidRPr="00334244">
              <w:t xml:space="preserve">In </w:t>
            </w:r>
            <w:r w:rsidRPr="00334244">
              <w:t>other words</w:t>
            </w:r>
            <w:r w:rsidR="00300C1A">
              <w:t>,</w:t>
            </w:r>
            <w:r w:rsidRPr="00334244">
              <w:t xml:space="preserve"> </w:t>
            </w:r>
            <w:proofErr w:type="gramStart"/>
            <w:r w:rsidRPr="00334244">
              <w:t>managers</w:t>
            </w:r>
            <w:proofErr w:type="gramEnd"/>
            <w:r w:rsidRPr="00334244">
              <w:t xml:space="preserve"> focus on </w:t>
            </w:r>
            <w:r w:rsidRPr="00D24664">
              <w:rPr>
                <w:u w:val="single"/>
              </w:rPr>
              <w:t>what</w:t>
            </w:r>
            <w:r w:rsidRPr="00334244">
              <w:t xml:space="preserve"> has to happen and not </w:t>
            </w:r>
            <w:r w:rsidRPr="00D24664">
              <w:rPr>
                <w:u w:val="single"/>
              </w:rPr>
              <w:t>how</w:t>
            </w:r>
            <w:r w:rsidRPr="00334244">
              <w:t xml:space="preserve"> it has to happen. </w:t>
            </w:r>
          </w:p>
          <w:p w:rsidR="00334244" w:rsidRDefault="001B117A" w:rsidP="00334244">
            <w:r>
              <w:t>Explain that w</w:t>
            </w:r>
            <w:r w:rsidR="00334244">
              <w:t>hen helping set goals for others or when developing them with your boss, you need to make sure that goals are</w:t>
            </w:r>
          </w:p>
          <w:p w:rsidR="00334244" w:rsidRDefault="00D24664" w:rsidP="008A19B1">
            <w:pPr>
              <w:pStyle w:val="Bullet"/>
              <w:numPr>
                <w:ilvl w:val="0"/>
                <w:numId w:val="2"/>
              </w:numPr>
            </w:pPr>
            <w:r w:rsidRPr="008D0D82">
              <w:rPr>
                <w:b/>
              </w:rPr>
              <w:t>A</w:t>
            </w:r>
            <w:r>
              <w:t>rticulated in term of deliverables</w:t>
            </w:r>
          </w:p>
          <w:p w:rsidR="00D24664" w:rsidRPr="00334244" w:rsidRDefault="00D24664" w:rsidP="008A19B1">
            <w:pPr>
              <w:pStyle w:val="Bullet"/>
              <w:numPr>
                <w:ilvl w:val="0"/>
                <w:numId w:val="2"/>
              </w:numPr>
            </w:pPr>
            <w:r w:rsidRPr="008D0D82">
              <w:rPr>
                <w:b/>
              </w:rPr>
              <w:t>B</w:t>
            </w:r>
            <w:r>
              <w:t xml:space="preserve">roken down into smaller </w:t>
            </w:r>
            <w:r w:rsidR="004F3235">
              <w:t>tasks or objectives</w:t>
            </w:r>
          </w:p>
          <w:p w:rsidR="00334244" w:rsidRPr="00334244" w:rsidRDefault="00D24664" w:rsidP="008A19B1">
            <w:pPr>
              <w:pStyle w:val="Bullet"/>
              <w:numPr>
                <w:ilvl w:val="0"/>
                <w:numId w:val="2"/>
              </w:numPr>
            </w:pPr>
            <w:r w:rsidRPr="008D0D82">
              <w:rPr>
                <w:b/>
              </w:rPr>
              <w:t>C</w:t>
            </w:r>
            <w:r>
              <w:t xml:space="preserve">o-created between manager and direct report </w:t>
            </w:r>
          </w:p>
          <w:p w:rsidR="00334244" w:rsidRPr="00334244" w:rsidRDefault="004F3235" w:rsidP="008A19B1">
            <w:pPr>
              <w:pStyle w:val="Bullet"/>
              <w:numPr>
                <w:ilvl w:val="0"/>
                <w:numId w:val="2"/>
              </w:numPr>
            </w:pPr>
            <w:r w:rsidRPr="008D0D82">
              <w:rPr>
                <w:b/>
              </w:rPr>
              <w:t>D</w:t>
            </w:r>
            <w:r>
              <w:t>eliverable</w:t>
            </w:r>
          </w:p>
          <w:p w:rsidR="00D24664" w:rsidRDefault="00D24664" w:rsidP="008A19B1">
            <w:pPr>
              <w:pStyle w:val="Bullet"/>
              <w:numPr>
                <w:ilvl w:val="0"/>
                <w:numId w:val="2"/>
              </w:numPr>
            </w:pPr>
            <w:proofErr w:type="spellStart"/>
            <w:r w:rsidRPr="008D0D82">
              <w:rPr>
                <w:b/>
              </w:rPr>
              <w:t>E</w:t>
            </w:r>
            <w:r>
              <w:t>nergi</w:t>
            </w:r>
            <w:r w:rsidR="00300C1A">
              <w:t>s</w:t>
            </w:r>
            <w:r>
              <w:t>ing</w:t>
            </w:r>
            <w:proofErr w:type="spellEnd"/>
            <w:r>
              <w:t xml:space="preserve"> </w:t>
            </w:r>
          </w:p>
          <w:p w:rsidR="00334244" w:rsidRDefault="00D24664" w:rsidP="008A19B1">
            <w:pPr>
              <w:pStyle w:val="Bullet"/>
              <w:numPr>
                <w:ilvl w:val="0"/>
                <w:numId w:val="2"/>
              </w:numPr>
            </w:pPr>
            <w:r w:rsidRPr="008D0D82">
              <w:rPr>
                <w:b/>
              </w:rPr>
              <w:t>F</w:t>
            </w:r>
            <w:r>
              <w:t>requently revisited and reviewed</w:t>
            </w:r>
            <w:bookmarkStart w:id="0" w:name="_GoBack"/>
            <w:bookmarkEnd w:id="0"/>
          </w:p>
          <w:p w:rsidR="004F3235" w:rsidRDefault="004F3235" w:rsidP="008A19B1">
            <w:pPr>
              <w:pStyle w:val="BulletLast"/>
              <w:numPr>
                <w:ilvl w:val="0"/>
                <w:numId w:val="2"/>
              </w:numPr>
            </w:pPr>
            <w:r w:rsidRPr="008D0D82">
              <w:rPr>
                <w:b/>
              </w:rPr>
              <w:t>G</w:t>
            </w:r>
            <w:r>
              <w:t>overned by you (controllable, accountable and responsible)</w:t>
            </w:r>
          </w:p>
          <w:p w:rsidR="00E737A7" w:rsidRDefault="00E737A7" w:rsidP="00E737A7">
            <w:r>
              <w:t xml:space="preserve">Walk through </w:t>
            </w:r>
            <w:r w:rsidR="001B117A">
              <w:t xml:space="preserve">and discuss </w:t>
            </w:r>
            <w:r>
              <w:t xml:space="preserve">the importance of the </w:t>
            </w:r>
            <w:r w:rsidR="00300C1A">
              <w:t xml:space="preserve">preceding </w:t>
            </w:r>
            <w:r>
              <w:t xml:space="preserve">criteria in terms of ownership. Having all these in place will mean we’re more likely to be motivated to follow through and deliver. Not having </w:t>
            </w:r>
            <w:proofErr w:type="gramStart"/>
            <w:r>
              <w:t>them</w:t>
            </w:r>
            <w:proofErr w:type="gramEnd"/>
            <w:r>
              <w:t xml:space="preserve"> risks </w:t>
            </w:r>
            <w:proofErr w:type="spellStart"/>
            <w:r>
              <w:t>nondelivery</w:t>
            </w:r>
            <w:proofErr w:type="spellEnd"/>
            <w:r>
              <w:t xml:space="preserve">. Discuss this with the group. </w:t>
            </w:r>
          </w:p>
          <w:p w:rsidR="00E737A7" w:rsidRPr="00E737A7" w:rsidRDefault="00E737A7" w:rsidP="00E737A7">
            <w:pPr>
              <w:pStyle w:val="Heading2"/>
              <w:outlineLvl w:val="1"/>
            </w:pPr>
            <w:r>
              <w:t>5 min</w:t>
            </w:r>
          </w:p>
          <w:p w:rsidR="00DC62F9" w:rsidRPr="001C27CA" w:rsidRDefault="00D24664" w:rsidP="008B3C65">
            <w:r w:rsidRPr="00300C1A">
              <w:rPr>
                <w:b/>
              </w:rPr>
              <w:t>Step 2: Check your goals</w:t>
            </w:r>
            <w:r w:rsidR="00E737A7" w:rsidRPr="008B3C65">
              <w:rPr>
                <w:b/>
              </w:rPr>
              <w:t xml:space="preserve"> (in pairs or individually)</w:t>
            </w:r>
            <w:r w:rsidR="00300C1A" w:rsidRPr="008B3C65">
              <w:rPr>
                <w:b/>
              </w:rPr>
              <w:t>.</w:t>
            </w:r>
          </w:p>
          <w:p w:rsidR="00D24664" w:rsidRDefault="00D24664" w:rsidP="00D24664">
            <w:r>
              <w:t>Invite participants to think about the goals they have either in respect of the adversity or challenge they</w:t>
            </w:r>
            <w:r w:rsidR="008D0D82">
              <w:t xml:space="preserve"> have come with</w:t>
            </w:r>
            <w:r>
              <w:t xml:space="preserve">. Check </w:t>
            </w:r>
            <w:r w:rsidR="008D0D82">
              <w:t xml:space="preserve">that the </w:t>
            </w:r>
            <w:r w:rsidR="00E737A7">
              <w:t xml:space="preserve">goal they have is aligned with the above parameters. </w:t>
            </w:r>
            <w:r w:rsidR="00A423BC">
              <w:t xml:space="preserve">If it’s not, see where the gaps are and how these might be addressed. </w:t>
            </w:r>
            <w:r w:rsidR="00E737A7">
              <w:t>If they aren’t addressed</w:t>
            </w:r>
            <w:r w:rsidR="00300C1A">
              <w:t>,</w:t>
            </w:r>
            <w:r w:rsidR="00E737A7">
              <w:t xml:space="preserve"> there’s a risk that they won’t be achievable</w:t>
            </w:r>
            <w:r w:rsidR="00300C1A">
              <w:t>,</w:t>
            </w:r>
            <w:r w:rsidR="00E737A7">
              <w:t xml:space="preserve"> and this will further undermine resilience. </w:t>
            </w:r>
          </w:p>
          <w:p w:rsidR="00E737A7" w:rsidRDefault="00E737A7" w:rsidP="00D24664">
            <w:r>
              <w:t>If doing this in pairs, offer 10 min</w:t>
            </w:r>
            <w:r w:rsidR="00300C1A">
              <w:t>utes</w:t>
            </w:r>
            <w:r>
              <w:t xml:space="preserve"> a pair.</w:t>
            </w:r>
            <w:r w:rsidR="001B117A">
              <w:t xml:space="preserve"> You may need to flex on time here.</w:t>
            </w:r>
          </w:p>
          <w:p w:rsidR="00E737A7" w:rsidRDefault="00E737A7" w:rsidP="00E737A7">
            <w:pPr>
              <w:pStyle w:val="Heading2"/>
              <w:outlineLvl w:val="1"/>
            </w:pPr>
            <w:r>
              <w:lastRenderedPageBreak/>
              <w:t>20 min</w:t>
            </w:r>
          </w:p>
          <w:p w:rsidR="00D24664" w:rsidRPr="001C27CA" w:rsidRDefault="00E737A7" w:rsidP="008B3C65">
            <w:r w:rsidRPr="00300C1A">
              <w:rPr>
                <w:b/>
              </w:rPr>
              <w:t>Step 3: Debrief</w:t>
            </w:r>
            <w:r w:rsidR="00300C1A" w:rsidRPr="00300C1A">
              <w:rPr>
                <w:b/>
              </w:rPr>
              <w:t>.</w:t>
            </w:r>
          </w:p>
          <w:p w:rsidR="00E737A7" w:rsidRDefault="00E737A7" w:rsidP="00300C1A">
            <w:r>
              <w:t xml:space="preserve">Ask: </w:t>
            </w:r>
          </w:p>
          <w:p w:rsidR="00E737A7" w:rsidRDefault="00315EB4" w:rsidP="008A19B1">
            <w:pPr>
              <w:pStyle w:val="Bullet"/>
              <w:numPr>
                <w:ilvl w:val="0"/>
                <w:numId w:val="3"/>
              </w:numPr>
            </w:pPr>
            <w:r>
              <w:t>What insights have participants</w:t>
            </w:r>
            <w:r w:rsidR="00E737A7">
              <w:t xml:space="preserve"> had?</w:t>
            </w:r>
          </w:p>
          <w:p w:rsidR="00E737A7" w:rsidRDefault="00E737A7" w:rsidP="008A19B1">
            <w:pPr>
              <w:pStyle w:val="Bullet"/>
              <w:numPr>
                <w:ilvl w:val="0"/>
                <w:numId w:val="3"/>
              </w:numPr>
            </w:pPr>
            <w:r>
              <w:t xml:space="preserve">How do the goals stack up against the criteria? </w:t>
            </w:r>
          </w:p>
          <w:p w:rsidR="00E737A7" w:rsidRDefault="00E737A7" w:rsidP="008A19B1">
            <w:pPr>
              <w:pStyle w:val="Bullet"/>
              <w:numPr>
                <w:ilvl w:val="0"/>
                <w:numId w:val="3"/>
              </w:numPr>
            </w:pPr>
            <w:r>
              <w:t>Where are the gaps?</w:t>
            </w:r>
          </w:p>
          <w:p w:rsidR="00E737A7" w:rsidRDefault="00E737A7" w:rsidP="008A19B1">
            <w:pPr>
              <w:pStyle w:val="Bullet"/>
              <w:numPr>
                <w:ilvl w:val="0"/>
                <w:numId w:val="3"/>
              </w:numPr>
            </w:pPr>
            <w:r>
              <w:t>How can they be addressed?</w:t>
            </w:r>
          </w:p>
          <w:p w:rsidR="00E737A7" w:rsidRDefault="00E737A7" w:rsidP="008A19B1">
            <w:pPr>
              <w:pStyle w:val="BulletLast"/>
              <w:numPr>
                <w:ilvl w:val="0"/>
                <w:numId w:val="3"/>
              </w:numPr>
            </w:pPr>
            <w:r>
              <w:t>What’s next?</w:t>
            </w:r>
          </w:p>
          <w:p w:rsidR="00E737A7" w:rsidRDefault="00E737A7" w:rsidP="00E737A7">
            <w:pPr>
              <w:pStyle w:val="Heading2"/>
              <w:outlineLvl w:val="1"/>
            </w:pPr>
            <w:r>
              <w:t>5 min</w:t>
            </w:r>
          </w:p>
          <w:p w:rsidR="00E737A7" w:rsidRPr="009B7ADD" w:rsidRDefault="00E737A7" w:rsidP="00300C1A">
            <w:r w:rsidRPr="00300C1A">
              <w:rPr>
                <w:b/>
              </w:rPr>
              <w:t>Objective:</w:t>
            </w:r>
            <w:r>
              <w:t xml:space="preserve"> To conduct a reality</w:t>
            </w:r>
            <w:r w:rsidR="00300C1A">
              <w:t>-</w:t>
            </w:r>
            <w:r>
              <w:t xml:space="preserve">check around personal goals </w:t>
            </w:r>
            <w:r w:rsidR="008D0D82">
              <w:t>related to a current adversity</w:t>
            </w:r>
          </w:p>
        </w:tc>
        <w:tc>
          <w:tcPr>
            <w:tcW w:w="2271" w:type="dxa"/>
          </w:tcPr>
          <w:p w:rsidR="00DC62F9" w:rsidRDefault="00DC62F9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D24664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D24664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D24664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D24664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D24664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D24664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D24664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D24664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D24664" w:rsidP="0044757D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</w:p>
          <w:p w:rsidR="00D24664" w:rsidRDefault="00C47C3C" w:rsidP="00C47C3C">
            <w:pPr>
              <w:tabs>
                <w:tab w:val="left" w:pos="851"/>
              </w:tabs>
              <w:ind w:left="851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PowerPoint slide</w:t>
            </w:r>
          </w:p>
        </w:tc>
      </w:tr>
    </w:tbl>
    <w:p w:rsidR="00CD068A" w:rsidRPr="00140A03" w:rsidRDefault="00CD068A" w:rsidP="00300C1A">
      <w:pPr>
        <w:tabs>
          <w:tab w:val="left" w:pos="851"/>
        </w:tabs>
        <w:ind w:left="1211"/>
        <w:rPr>
          <w:szCs w:val="16"/>
          <w:lang w:val="en-GB"/>
        </w:rPr>
      </w:pPr>
    </w:p>
    <w:sectPr w:rsidR="00CD068A" w:rsidRPr="00140A03" w:rsidSect="00F066B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1106" w:bottom="851" w:left="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24" w:rsidRDefault="00CC3524" w:rsidP="000F01C8">
      <w:pPr>
        <w:spacing w:after="0" w:line="240" w:lineRule="auto"/>
      </w:pPr>
      <w:r>
        <w:separator/>
      </w:r>
    </w:p>
  </w:endnote>
  <w:endnote w:type="continuationSeparator" w:id="0">
    <w:p w:rsidR="00CC3524" w:rsidRDefault="00CC3524" w:rsidP="000F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Italic">
    <w:panose1 w:val="020B06060202020A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29" w:rsidRDefault="00F22529">
    <w:pPr>
      <w:pStyle w:val="Footer"/>
    </w:pPr>
  </w:p>
  <w:p w:rsidR="001E553D" w:rsidRPr="0049242E" w:rsidRDefault="001E553D" w:rsidP="00330BB0">
    <w:pPr>
      <w:pStyle w:val="Footer"/>
      <w:spacing w:after="120"/>
      <w:ind w:left="851"/>
      <w:rPr>
        <w:rFonts w:ascii="Georgia" w:hAnsi="Georgia"/>
        <w:color w:val="003375"/>
        <w:position w:val="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3D" w:rsidRDefault="001E553D" w:rsidP="0049242E">
    <w:pPr>
      <w:pStyle w:val="Footer"/>
      <w:shd w:val="clear" w:color="auto" w:fill="00337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24" w:rsidRDefault="00CC3524" w:rsidP="000F01C8">
      <w:pPr>
        <w:spacing w:after="0" w:line="240" w:lineRule="auto"/>
      </w:pPr>
      <w:r>
        <w:separator/>
      </w:r>
    </w:p>
  </w:footnote>
  <w:footnote w:type="continuationSeparator" w:id="0">
    <w:p w:rsidR="00CC3524" w:rsidRDefault="00CC3524" w:rsidP="000F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29" w:rsidRDefault="00F22529">
    <w:pPr>
      <w:pStyle w:val="Header"/>
    </w:pPr>
  </w:p>
  <w:p w:rsidR="001E553D" w:rsidRDefault="001E55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3D" w:rsidRDefault="001E553D" w:rsidP="0049242E">
    <w:pPr>
      <w:pStyle w:val="Header"/>
      <w:shd w:val="clear" w:color="auto" w:fill="0033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444CB"/>
    <w:multiLevelType w:val="hybridMultilevel"/>
    <w:tmpl w:val="C8EC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21957"/>
    <w:multiLevelType w:val="hybridMultilevel"/>
    <w:tmpl w:val="96E0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34733"/>
    <w:multiLevelType w:val="hybridMultilevel"/>
    <w:tmpl w:val="CB9A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45"/>
    <w:rsid w:val="00007BD6"/>
    <w:rsid w:val="00014176"/>
    <w:rsid w:val="00015B52"/>
    <w:rsid w:val="00016F63"/>
    <w:rsid w:val="000221EE"/>
    <w:rsid w:val="000237A3"/>
    <w:rsid w:val="00024A06"/>
    <w:rsid w:val="00024FF7"/>
    <w:rsid w:val="00025253"/>
    <w:rsid w:val="00025326"/>
    <w:rsid w:val="00027666"/>
    <w:rsid w:val="00027791"/>
    <w:rsid w:val="00027FD6"/>
    <w:rsid w:val="0003185D"/>
    <w:rsid w:val="00031950"/>
    <w:rsid w:val="00032598"/>
    <w:rsid w:val="00032861"/>
    <w:rsid w:val="00032B32"/>
    <w:rsid w:val="000336D4"/>
    <w:rsid w:val="0003473C"/>
    <w:rsid w:val="000404DF"/>
    <w:rsid w:val="00040D3A"/>
    <w:rsid w:val="00045B40"/>
    <w:rsid w:val="00046C83"/>
    <w:rsid w:val="00051279"/>
    <w:rsid w:val="00052168"/>
    <w:rsid w:val="000555DB"/>
    <w:rsid w:val="00060374"/>
    <w:rsid w:val="00062725"/>
    <w:rsid w:val="00063FAE"/>
    <w:rsid w:val="0006408E"/>
    <w:rsid w:val="00065608"/>
    <w:rsid w:val="00065C95"/>
    <w:rsid w:val="0006655F"/>
    <w:rsid w:val="00066EDB"/>
    <w:rsid w:val="00067CF4"/>
    <w:rsid w:val="00067D6B"/>
    <w:rsid w:val="000705CC"/>
    <w:rsid w:val="00070A32"/>
    <w:rsid w:val="00070F2B"/>
    <w:rsid w:val="0007455C"/>
    <w:rsid w:val="000775FD"/>
    <w:rsid w:val="00083DB6"/>
    <w:rsid w:val="00084909"/>
    <w:rsid w:val="0008517D"/>
    <w:rsid w:val="00085F8E"/>
    <w:rsid w:val="00096873"/>
    <w:rsid w:val="000A13F5"/>
    <w:rsid w:val="000A1E02"/>
    <w:rsid w:val="000A2B40"/>
    <w:rsid w:val="000A5635"/>
    <w:rsid w:val="000B06EB"/>
    <w:rsid w:val="000B0BC3"/>
    <w:rsid w:val="000B0F73"/>
    <w:rsid w:val="000B40D9"/>
    <w:rsid w:val="000B569D"/>
    <w:rsid w:val="000C1F63"/>
    <w:rsid w:val="000C3682"/>
    <w:rsid w:val="000C3E44"/>
    <w:rsid w:val="000C5ACD"/>
    <w:rsid w:val="000C7F9E"/>
    <w:rsid w:val="000D04A8"/>
    <w:rsid w:val="000D1C6D"/>
    <w:rsid w:val="000D2B44"/>
    <w:rsid w:val="000D68C5"/>
    <w:rsid w:val="000D6BA6"/>
    <w:rsid w:val="000E1E25"/>
    <w:rsid w:val="000E39BF"/>
    <w:rsid w:val="000E4681"/>
    <w:rsid w:val="000E5698"/>
    <w:rsid w:val="000F01C8"/>
    <w:rsid w:val="000F3497"/>
    <w:rsid w:val="000F3834"/>
    <w:rsid w:val="000F3AC2"/>
    <w:rsid w:val="000F5AC0"/>
    <w:rsid w:val="000F6C11"/>
    <w:rsid w:val="001050FC"/>
    <w:rsid w:val="00105B87"/>
    <w:rsid w:val="00106F49"/>
    <w:rsid w:val="0011030C"/>
    <w:rsid w:val="001105EA"/>
    <w:rsid w:val="001160D1"/>
    <w:rsid w:val="00122B23"/>
    <w:rsid w:val="0012572A"/>
    <w:rsid w:val="00127F1E"/>
    <w:rsid w:val="00134CEC"/>
    <w:rsid w:val="0014058F"/>
    <w:rsid w:val="00140A03"/>
    <w:rsid w:val="00140B71"/>
    <w:rsid w:val="00142974"/>
    <w:rsid w:val="00142EE6"/>
    <w:rsid w:val="00143EFD"/>
    <w:rsid w:val="001457FA"/>
    <w:rsid w:val="00145B48"/>
    <w:rsid w:val="0014726B"/>
    <w:rsid w:val="00147CAF"/>
    <w:rsid w:val="00151C4A"/>
    <w:rsid w:val="00151FC9"/>
    <w:rsid w:val="00156046"/>
    <w:rsid w:val="001603A1"/>
    <w:rsid w:val="00162B9B"/>
    <w:rsid w:val="001668F6"/>
    <w:rsid w:val="00166BA9"/>
    <w:rsid w:val="00167B59"/>
    <w:rsid w:val="00167F7F"/>
    <w:rsid w:val="00170828"/>
    <w:rsid w:val="00170D71"/>
    <w:rsid w:val="00171A6F"/>
    <w:rsid w:val="00172F03"/>
    <w:rsid w:val="0017483F"/>
    <w:rsid w:val="0017526D"/>
    <w:rsid w:val="001762BE"/>
    <w:rsid w:val="00180266"/>
    <w:rsid w:val="00180A81"/>
    <w:rsid w:val="00180E2A"/>
    <w:rsid w:val="00181AA8"/>
    <w:rsid w:val="0018666E"/>
    <w:rsid w:val="00191286"/>
    <w:rsid w:val="001919F5"/>
    <w:rsid w:val="00192A9E"/>
    <w:rsid w:val="0019311B"/>
    <w:rsid w:val="001A0356"/>
    <w:rsid w:val="001A2D6F"/>
    <w:rsid w:val="001A4AA1"/>
    <w:rsid w:val="001A541D"/>
    <w:rsid w:val="001A7C6B"/>
    <w:rsid w:val="001B117A"/>
    <w:rsid w:val="001B3080"/>
    <w:rsid w:val="001B4FEF"/>
    <w:rsid w:val="001B5FB7"/>
    <w:rsid w:val="001B78F3"/>
    <w:rsid w:val="001C1077"/>
    <w:rsid w:val="001C27CA"/>
    <w:rsid w:val="001C2C43"/>
    <w:rsid w:val="001C7C48"/>
    <w:rsid w:val="001C7C86"/>
    <w:rsid w:val="001D234C"/>
    <w:rsid w:val="001D252F"/>
    <w:rsid w:val="001D28D4"/>
    <w:rsid w:val="001D3524"/>
    <w:rsid w:val="001D4534"/>
    <w:rsid w:val="001E14DD"/>
    <w:rsid w:val="001E34F6"/>
    <w:rsid w:val="001E4715"/>
    <w:rsid w:val="001E553D"/>
    <w:rsid w:val="001E5EE0"/>
    <w:rsid w:val="001E7A38"/>
    <w:rsid w:val="001F0816"/>
    <w:rsid w:val="001F4726"/>
    <w:rsid w:val="0020040A"/>
    <w:rsid w:val="002004C2"/>
    <w:rsid w:val="00202227"/>
    <w:rsid w:val="00211460"/>
    <w:rsid w:val="00213F9E"/>
    <w:rsid w:val="00214D3B"/>
    <w:rsid w:val="002157D5"/>
    <w:rsid w:val="00216327"/>
    <w:rsid w:val="00216E72"/>
    <w:rsid w:val="00220283"/>
    <w:rsid w:val="002218B0"/>
    <w:rsid w:val="00222D73"/>
    <w:rsid w:val="002241B7"/>
    <w:rsid w:val="00224B2E"/>
    <w:rsid w:val="002252AC"/>
    <w:rsid w:val="00230185"/>
    <w:rsid w:val="00230EA2"/>
    <w:rsid w:val="002320E8"/>
    <w:rsid w:val="00237028"/>
    <w:rsid w:val="00237808"/>
    <w:rsid w:val="0023785D"/>
    <w:rsid w:val="002418BD"/>
    <w:rsid w:val="00241EFD"/>
    <w:rsid w:val="00251FAF"/>
    <w:rsid w:val="00252478"/>
    <w:rsid w:val="00256BA0"/>
    <w:rsid w:val="002575A9"/>
    <w:rsid w:val="00261D37"/>
    <w:rsid w:val="00263452"/>
    <w:rsid w:val="00265734"/>
    <w:rsid w:val="00265A17"/>
    <w:rsid w:val="0026612A"/>
    <w:rsid w:val="00267032"/>
    <w:rsid w:val="00267BEF"/>
    <w:rsid w:val="0027258D"/>
    <w:rsid w:val="002735E3"/>
    <w:rsid w:val="00273AD4"/>
    <w:rsid w:val="0028381E"/>
    <w:rsid w:val="00286F56"/>
    <w:rsid w:val="00287B22"/>
    <w:rsid w:val="00290BC4"/>
    <w:rsid w:val="00290E43"/>
    <w:rsid w:val="002935CB"/>
    <w:rsid w:val="002937D5"/>
    <w:rsid w:val="00294D55"/>
    <w:rsid w:val="00295369"/>
    <w:rsid w:val="002A09DF"/>
    <w:rsid w:val="002A33CE"/>
    <w:rsid w:val="002A6C7E"/>
    <w:rsid w:val="002B1164"/>
    <w:rsid w:val="002B2D00"/>
    <w:rsid w:val="002B5E65"/>
    <w:rsid w:val="002C07E9"/>
    <w:rsid w:val="002C6B1B"/>
    <w:rsid w:val="002D34DE"/>
    <w:rsid w:val="002D6E6C"/>
    <w:rsid w:val="002D75B2"/>
    <w:rsid w:val="002E0C56"/>
    <w:rsid w:val="002E211C"/>
    <w:rsid w:val="002E32AA"/>
    <w:rsid w:val="002E33FE"/>
    <w:rsid w:val="002E520C"/>
    <w:rsid w:val="002E577A"/>
    <w:rsid w:val="002E6DAE"/>
    <w:rsid w:val="002F491F"/>
    <w:rsid w:val="002F6C66"/>
    <w:rsid w:val="002F7ADD"/>
    <w:rsid w:val="00300030"/>
    <w:rsid w:val="00300C1A"/>
    <w:rsid w:val="00301868"/>
    <w:rsid w:val="003022A8"/>
    <w:rsid w:val="00302E55"/>
    <w:rsid w:val="00304206"/>
    <w:rsid w:val="003067A2"/>
    <w:rsid w:val="0031193A"/>
    <w:rsid w:val="00313AA0"/>
    <w:rsid w:val="00315EB4"/>
    <w:rsid w:val="00320DF1"/>
    <w:rsid w:val="00321C2A"/>
    <w:rsid w:val="0032502C"/>
    <w:rsid w:val="003254E2"/>
    <w:rsid w:val="00325D6B"/>
    <w:rsid w:val="00326B90"/>
    <w:rsid w:val="00330BB0"/>
    <w:rsid w:val="00331712"/>
    <w:rsid w:val="00332C76"/>
    <w:rsid w:val="00333F1E"/>
    <w:rsid w:val="00333FFF"/>
    <w:rsid w:val="00334244"/>
    <w:rsid w:val="00335BFB"/>
    <w:rsid w:val="00336821"/>
    <w:rsid w:val="003414B6"/>
    <w:rsid w:val="00341D37"/>
    <w:rsid w:val="00343216"/>
    <w:rsid w:val="003460DF"/>
    <w:rsid w:val="0035022D"/>
    <w:rsid w:val="003513E4"/>
    <w:rsid w:val="00351545"/>
    <w:rsid w:val="00351950"/>
    <w:rsid w:val="00353075"/>
    <w:rsid w:val="003552C6"/>
    <w:rsid w:val="00357A68"/>
    <w:rsid w:val="003601C4"/>
    <w:rsid w:val="00360482"/>
    <w:rsid w:val="00360616"/>
    <w:rsid w:val="00360CBE"/>
    <w:rsid w:val="003630C4"/>
    <w:rsid w:val="00367DE4"/>
    <w:rsid w:val="00370B01"/>
    <w:rsid w:val="00377185"/>
    <w:rsid w:val="0037727A"/>
    <w:rsid w:val="00377A4F"/>
    <w:rsid w:val="00381593"/>
    <w:rsid w:val="00381C8A"/>
    <w:rsid w:val="00385C83"/>
    <w:rsid w:val="00386330"/>
    <w:rsid w:val="00387335"/>
    <w:rsid w:val="00387591"/>
    <w:rsid w:val="00392D3F"/>
    <w:rsid w:val="003939F3"/>
    <w:rsid w:val="00393ECA"/>
    <w:rsid w:val="003A1249"/>
    <w:rsid w:val="003A1C53"/>
    <w:rsid w:val="003A2C74"/>
    <w:rsid w:val="003A518B"/>
    <w:rsid w:val="003A55D2"/>
    <w:rsid w:val="003A6255"/>
    <w:rsid w:val="003A77A1"/>
    <w:rsid w:val="003B07E3"/>
    <w:rsid w:val="003B2023"/>
    <w:rsid w:val="003C17B4"/>
    <w:rsid w:val="003C18C9"/>
    <w:rsid w:val="003C1BC5"/>
    <w:rsid w:val="003C43E3"/>
    <w:rsid w:val="003D14EE"/>
    <w:rsid w:val="003D1A4C"/>
    <w:rsid w:val="003D7FC7"/>
    <w:rsid w:val="003E007D"/>
    <w:rsid w:val="003E3FC8"/>
    <w:rsid w:val="003E5A80"/>
    <w:rsid w:val="003E7910"/>
    <w:rsid w:val="003F0480"/>
    <w:rsid w:val="003F4CD3"/>
    <w:rsid w:val="003F7DB0"/>
    <w:rsid w:val="00401281"/>
    <w:rsid w:val="00403710"/>
    <w:rsid w:val="00403BDE"/>
    <w:rsid w:val="00403E49"/>
    <w:rsid w:val="004069D0"/>
    <w:rsid w:val="0041027B"/>
    <w:rsid w:val="004130F8"/>
    <w:rsid w:val="00413906"/>
    <w:rsid w:val="00420AF5"/>
    <w:rsid w:val="00423F42"/>
    <w:rsid w:val="004266EA"/>
    <w:rsid w:val="004320B0"/>
    <w:rsid w:val="00432266"/>
    <w:rsid w:val="00432637"/>
    <w:rsid w:val="004347CB"/>
    <w:rsid w:val="00436BA9"/>
    <w:rsid w:val="004379FD"/>
    <w:rsid w:val="00440901"/>
    <w:rsid w:val="004411D1"/>
    <w:rsid w:val="004428D7"/>
    <w:rsid w:val="00443FF3"/>
    <w:rsid w:val="00444807"/>
    <w:rsid w:val="00446ABB"/>
    <w:rsid w:val="0044757D"/>
    <w:rsid w:val="00447CC6"/>
    <w:rsid w:val="0045273C"/>
    <w:rsid w:val="00453D75"/>
    <w:rsid w:val="0045491D"/>
    <w:rsid w:val="00457453"/>
    <w:rsid w:val="00457A19"/>
    <w:rsid w:val="004612B7"/>
    <w:rsid w:val="004626CB"/>
    <w:rsid w:val="00464933"/>
    <w:rsid w:val="00467367"/>
    <w:rsid w:val="004775EE"/>
    <w:rsid w:val="0048356E"/>
    <w:rsid w:val="004836AE"/>
    <w:rsid w:val="00483F27"/>
    <w:rsid w:val="00484BEC"/>
    <w:rsid w:val="004855AC"/>
    <w:rsid w:val="00486E47"/>
    <w:rsid w:val="00487307"/>
    <w:rsid w:val="0049006E"/>
    <w:rsid w:val="0049208A"/>
    <w:rsid w:val="0049242E"/>
    <w:rsid w:val="00492F7D"/>
    <w:rsid w:val="00493F97"/>
    <w:rsid w:val="0049556B"/>
    <w:rsid w:val="004A33C0"/>
    <w:rsid w:val="004A35D7"/>
    <w:rsid w:val="004A3CC8"/>
    <w:rsid w:val="004A503F"/>
    <w:rsid w:val="004A5AEB"/>
    <w:rsid w:val="004A5C9F"/>
    <w:rsid w:val="004B1422"/>
    <w:rsid w:val="004B2578"/>
    <w:rsid w:val="004B480E"/>
    <w:rsid w:val="004B7605"/>
    <w:rsid w:val="004D0004"/>
    <w:rsid w:val="004D0901"/>
    <w:rsid w:val="004D2975"/>
    <w:rsid w:val="004D3621"/>
    <w:rsid w:val="004D7EE6"/>
    <w:rsid w:val="004E2349"/>
    <w:rsid w:val="004E32D5"/>
    <w:rsid w:val="004E4096"/>
    <w:rsid w:val="004E549A"/>
    <w:rsid w:val="004E5AFA"/>
    <w:rsid w:val="004E5EBE"/>
    <w:rsid w:val="004E71A0"/>
    <w:rsid w:val="004F09AC"/>
    <w:rsid w:val="004F3235"/>
    <w:rsid w:val="004F3E94"/>
    <w:rsid w:val="004F5566"/>
    <w:rsid w:val="005012DD"/>
    <w:rsid w:val="00502F43"/>
    <w:rsid w:val="0050371C"/>
    <w:rsid w:val="00504C31"/>
    <w:rsid w:val="00511AFA"/>
    <w:rsid w:val="00513DC4"/>
    <w:rsid w:val="00515327"/>
    <w:rsid w:val="00517456"/>
    <w:rsid w:val="0052150C"/>
    <w:rsid w:val="005216B7"/>
    <w:rsid w:val="00525D85"/>
    <w:rsid w:val="00526F16"/>
    <w:rsid w:val="00531770"/>
    <w:rsid w:val="00532322"/>
    <w:rsid w:val="0053337C"/>
    <w:rsid w:val="00533FAD"/>
    <w:rsid w:val="00537F45"/>
    <w:rsid w:val="00537F67"/>
    <w:rsid w:val="005424FC"/>
    <w:rsid w:val="00543CAB"/>
    <w:rsid w:val="0054468C"/>
    <w:rsid w:val="00544F35"/>
    <w:rsid w:val="00544FBD"/>
    <w:rsid w:val="00545D6C"/>
    <w:rsid w:val="005518B6"/>
    <w:rsid w:val="005523A5"/>
    <w:rsid w:val="00552D50"/>
    <w:rsid w:val="0055328F"/>
    <w:rsid w:val="0055378D"/>
    <w:rsid w:val="00553EBF"/>
    <w:rsid w:val="005625E2"/>
    <w:rsid w:val="00562CB5"/>
    <w:rsid w:val="00562E46"/>
    <w:rsid w:val="00563F69"/>
    <w:rsid w:val="00564258"/>
    <w:rsid w:val="00571A90"/>
    <w:rsid w:val="00577131"/>
    <w:rsid w:val="005809ED"/>
    <w:rsid w:val="0058122D"/>
    <w:rsid w:val="005816E0"/>
    <w:rsid w:val="00583037"/>
    <w:rsid w:val="00583A9D"/>
    <w:rsid w:val="0058587A"/>
    <w:rsid w:val="00585C93"/>
    <w:rsid w:val="00585EB4"/>
    <w:rsid w:val="00587ECB"/>
    <w:rsid w:val="00590D77"/>
    <w:rsid w:val="005924C9"/>
    <w:rsid w:val="00597D67"/>
    <w:rsid w:val="005A6C71"/>
    <w:rsid w:val="005A7441"/>
    <w:rsid w:val="005A763D"/>
    <w:rsid w:val="005A7A4F"/>
    <w:rsid w:val="005B03D1"/>
    <w:rsid w:val="005B1C9A"/>
    <w:rsid w:val="005B2814"/>
    <w:rsid w:val="005B33D2"/>
    <w:rsid w:val="005B39F2"/>
    <w:rsid w:val="005B437B"/>
    <w:rsid w:val="005B54C5"/>
    <w:rsid w:val="005B57BB"/>
    <w:rsid w:val="005C00D6"/>
    <w:rsid w:val="005C3E9C"/>
    <w:rsid w:val="005C4541"/>
    <w:rsid w:val="005C69DB"/>
    <w:rsid w:val="005C7461"/>
    <w:rsid w:val="005D16B2"/>
    <w:rsid w:val="005D28AD"/>
    <w:rsid w:val="005D2B40"/>
    <w:rsid w:val="005D36AD"/>
    <w:rsid w:val="005D39D6"/>
    <w:rsid w:val="005D420D"/>
    <w:rsid w:val="005D54F3"/>
    <w:rsid w:val="005D563C"/>
    <w:rsid w:val="005D76A7"/>
    <w:rsid w:val="005E31A1"/>
    <w:rsid w:val="005E34DF"/>
    <w:rsid w:val="005E609C"/>
    <w:rsid w:val="005E6497"/>
    <w:rsid w:val="005E6EF4"/>
    <w:rsid w:val="005E70FD"/>
    <w:rsid w:val="005F05E5"/>
    <w:rsid w:val="005F279F"/>
    <w:rsid w:val="005F3CE2"/>
    <w:rsid w:val="005F750B"/>
    <w:rsid w:val="00601723"/>
    <w:rsid w:val="0060285B"/>
    <w:rsid w:val="00603EB7"/>
    <w:rsid w:val="00604DDE"/>
    <w:rsid w:val="00606C08"/>
    <w:rsid w:val="00610075"/>
    <w:rsid w:val="00611FC9"/>
    <w:rsid w:val="006134C6"/>
    <w:rsid w:val="00615CDE"/>
    <w:rsid w:val="00615DD7"/>
    <w:rsid w:val="00617375"/>
    <w:rsid w:val="00620B75"/>
    <w:rsid w:val="00625027"/>
    <w:rsid w:val="00625D7C"/>
    <w:rsid w:val="0062730F"/>
    <w:rsid w:val="00630F10"/>
    <w:rsid w:val="00631EE8"/>
    <w:rsid w:val="006351B5"/>
    <w:rsid w:val="00635ADA"/>
    <w:rsid w:val="006366F9"/>
    <w:rsid w:val="0064056B"/>
    <w:rsid w:val="006424F1"/>
    <w:rsid w:val="00646CCF"/>
    <w:rsid w:val="00647356"/>
    <w:rsid w:val="0065122A"/>
    <w:rsid w:val="00651A4A"/>
    <w:rsid w:val="006528F1"/>
    <w:rsid w:val="00652DC4"/>
    <w:rsid w:val="00653178"/>
    <w:rsid w:val="00653965"/>
    <w:rsid w:val="00654DB4"/>
    <w:rsid w:val="006553D0"/>
    <w:rsid w:val="00660C74"/>
    <w:rsid w:val="0066183E"/>
    <w:rsid w:val="00662C5C"/>
    <w:rsid w:val="006656B4"/>
    <w:rsid w:val="006674E2"/>
    <w:rsid w:val="00667C1D"/>
    <w:rsid w:val="00671A35"/>
    <w:rsid w:val="006728F6"/>
    <w:rsid w:val="00672BBB"/>
    <w:rsid w:val="00677871"/>
    <w:rsid w:val="006808D6"/>
    <w:rsid w:val="0068182E"/>
    <w:rsid w:val="00681E00"/>
    <w:rsid w:val="00683459"/>
    <w:rsid w:val="006839A6"/>
    <w:rsid w:val="006860EA"/>
    <w:rsid w:val="0068639D"/>
    <w:rsid w:val="00686D63"/>
    <w:rsid w:val="00686FD9"/>
    <w:rsid w:val="00690989"/>
    <w:rsid w:val="00690DC9"/>
    <w:rsid w:val="00691979"/>
    <w:rsid w:val="006929AE"/>
    <w:rsid w:val="00695E00"/>
    <w:rsid w:val="00696620"/>
    <w:rsid w:val="0069689F"/>
    <w:rsid w:val="006A24AA"/>
    <w:rsid w:val="006A2884"/>
    <w:rsid w:val="006A71B9"/>
    <w:rsid w:val="006B1073"/>
    <w:rsid w:val="006B3870"/>
    <w:rsid w:val="006B76CB"/>
    <w:rsid w:val="006C08C5"/>
    <w:rsid w:val="006C1791"/>
    <w:rsid w:val="006C56B0"/>
    <w:rsid w:val="006C662A"/>
    <w:rsid w:val="006D1B2F"/>
    <w:rsid w:val="006D2FBC"/>
    <w:rsid w:val="006D48DE"/>
    <w:rsid w:val="006D49EC"/>
    <w:rsid w:val="006D555D"/>
    <w:rsid w:val="006D7283"/>
    <w:rsid w:val="006D76B0"/>
    <w:rsid w:val="006E09B5"/>
    <w:rsid w:val="006E1B7E"/>
    <w:rsid w:val="006E3414"/>
    <w:rsid w:val="006E6017"/>
    <w:rsid w:val="006E73F8"/>
    <w:rsid w:val="006E761C"/>
    <w:rsid w:val="006E7A59"/>
    <w:rsid w:val="006F33C2"/>
    <w:rsid w:val="006F70AD"/>
    <w:rsid w:val="00702D01"/>
    <w:rsid w:val="0070453E"/>
    <w:rsid w:val="007049D4"/>
    <w:rsid w:val="007077FF"/>
    <w:rsid w:val="007112B4"/>
    <w:rsid w:val="00711A2C"/>
    <w:rsid w:val="00711DB9"/>
    <w:rsid w:val="0071334B"/>
    <w:rsid w:val="00714511"/>
    <w:rsid w:val="00714F2F"/>
    <w:rsid w:val="00715B21"/>
    <w:rsid w:val="007166BA"/>
    <w:rsid w:val="00723237"/>
    <w:rsid w:val="007242A3"/>
    <w:rsid w:val="00725991"/>
    <w:rsid w:val="0073469A"/>
    <w:rsid w:val="007346FB"/>
    <w:rsid w:val="0074427F"/>
    <w:rsid w:val="00744426"/>
    <w:rsid w:val="00745AA4"/>
    <w:rsid w:val="00746E3F"/>
    <w:rsid w:val="0075059B"/>
    <w:rsid w:val="0075331C"/>
    <w:rsid w:val="007535B5"/>
    <w:rsid w:val="00755D01"/>
    <w:rsid w:val="00761B94"/>
    <w:rsid w:val="00762113"/>
    <w:rsid w:val="007626A3"/>
    <w:rsid w:val="0076406E"/>
    <w:rsid w:val="00765BAE"/>
    <w:rsid w:val="00766452"/>
    <w:rsid w:val="00766DC9"/>
    <w:rsid w:val="00770B03"/>
    <w:rsid w:val="00771A97"/>
    <w:rsid w:val="0077278A"/>
    <w:rsid w:val="007737E7"/>
    <w:rsid w:val="00773A7B"/>
    <w:rsid w:val="007743D7"/>
    <w:rsid w:val="00774D06"/>
    <w:rsid w:val="00775364"/>
    <w:rsid w:val="00780024"/>
    <w:rsid w:val="00780D9E"/>
    <w:rsid w:val="0078306B"/>
    <w:rsid w:val="0078377D"/>
    <w:rsid w:val="007837B7"/>
    <w:rsid w:val="00784E0D"/>
    <w:rsid w:val="00784FD8"/>
    <w:rsid w:val="007921D9"/>
    <w:rsid w:val="0079228D"/>
    <w:rsid w:val="00792748"/>
    <w:rsid w:val="00796521"/>
    <w:rsid w:val="00796AB8"/>
    <w:rsid w:val="00797D2E"/>
    <w:rsid w:val="007A33EF"/>
    <w:rsid w:val="007A3861"/>
    <w:rsid w:val="007A477F"/>
    <w:rsid w:val="007A4E10"/>
    <w:rsid w:val="007A503E"/>
    <w:rsid w:val="007A620A"/>
    <w:rsid w:val="007A7638"/>
    <w:rsid w:val="007A7733"/>
    <w:rsid w:val="007A7B5B"/>
    <w:rsid w:val="007B0CD8"/>
    <w:rsid w:val="007B2D71"/>
    <w:rsid w:val="007B3F8D"/>
    <w:rsid w:val="007B495A"/>
    <w:rsid w:val="007C00EE"/>
    <w:rsid w:val="007C3BEA"/>
    <w:rsid w:val="007C3C9F"/>
    <w:rsid w:val="007C6BDA"/>
    <w:rsid w:val="007C6C5B"/>
    <w:rsid w:val="007C7B3D"/>
    <w:rsid w:val="007D0E2C"/>
    <w:rsid w:val="007D12BB"/>
    <w:rsid w:val="007D14F2"/>
    <w:rsid w:val="007D2312"/>
    <w:rsid w:val="007D2C1F"/>
    <w:rsid w:val="007D5310"/>
    <w:rsid w:val="007F0092"/>
    <w:rsid w:val="007F3033"/>
    <w:rsid w:val="007F7B57"/>
    <w:rsid w:val="008013BC"/>
    <w:rsid w:val="00801C54"/>
    <w:rsid w:val="00807B80"/>
    <w:rsid w:val="0081185C"/>
    <w:rsid w:val="00813DE9"/>
    <w:rsid w:val="00814E31"/>
    <w:rsid w:val="0081507B"/>
    <w:rsid w:val="008151E2"/>
    <w:rsid w:val="00815444"/>
    <w:rsid w:val="00815B57"/>
    <w:rsid w:val="00816674"/>
    <w:rsid w:val="008216F1"/>
    <w:rsid w:val="00821A79"/>
    <w:rsid w:val="00821B14"/>
    <w:rsid w:val="00823B47"/>
    <w:rsid w:val="00824350"/>
    <w:rsid w:val="0082535C"/>
    <w:rsid w:val="0082705F"/>
    <w:rsid w:val="0083109B"/>
    <w:rsid w:val="00832A15"/>
    <w:rsid w:val="0083318F"/>
    <w:rsid w:val="00834234"/>
    <w:rsid w:val="00835370"/>
    <w:rsid w:val="00836B4E"/>
    <w:rsid w:val="00842AD9"/>
    <w:rsid w:val="008438F0"/>
    <w:rsid w:val="00844123"/>
    <w:rsid w:val="0084427B"/>
    <w:rsid w:val="008478CC"/>
    <w:rsid w:val="00852769"/>
    <w:rsid w:val="00853502"/>
    <w:rsid w:val="0085373B"/>
    <w:rsid w:val="008538C4"/>
    <w:rsid w:val="00853E11"/>
    <w:rsid w:val="00853F1F"/>
    <w:rsid w:val="00855D97"/>
    <w:rsid w:val="00856AD1"/>
    <w:rsid w:val="0085712D"/>
    <w:rsid w:val="00860315"/>
    <w:rsid w:val="008614B8"/>
    <w:rsid w:val="00864861"/>
    <w:rsid w:val="0086587E"/>
    <w:rsid w:val="00865B35"/>
    <w:rsid w:val="00867D86"/>
    <w:rsid w:val="00873AB6"/>
    <w:rsid w:val="00874A6B"/>
    <w:rsid w:val="00876449"/>
    <w:rsid w:val="00876AAA"/>
    <w:rsid w:val="0088566C"/>
    <w:rsid w:val="00892EE6"/>
    <w:rsid w:val="00894A7D"/>
    <w:rsid w:val="00895036"/>
    <w:rsid w:val="00895202"/>
    <w:rsid w:val="008A1197"/>
    <w:rsid w:val="008A19B1"/>
    <w:rsid w:val="008A2757"/>
    <w:rsid w:val="008A34CC"/>
    <w:rsid w:val="008A5F03"/>
    <w:rsid w:val="008A6BAA"/>
    <w:rsid w:val="008A6BD7"/>
    <w:rsid w:val="008A6E05"/>
    <w:rsid w:val="008B3C65"/>
    <w:rsid w:val="008B3F76"/>
    <w:rsid w:val="008B5417"/>
    <w:rsid w:val="008B57EE"/>
    <w:rsid w:val="008C086D"/>
    <w:rsid w:val="008C0C81"/>
    <w:rsid w:val="008C1BAB"/>
    <w:rsid w:val="008C24CF"/>
    <w:rsid w:val="008C27DF"/>
    <w:rsid w:val="008C31A2"/>
    <w:rsid w:val="008C38D5"/>
    <w:rsid w:val="008C65B2"/>
    <w:rsid w:val="008D0D82"/>
    <w:rsid w:val="008D16FB"/>
    <w:rsid w:val="008D2646"/>
    <w:rsid w:val="008D47A9"/>
    <w:rsid w:val="008E12A9"/>
    <w:rsid w:val="008E3560"/>
    <w:rsid w:val="008E3841"/>
    <w:rsid w:val="008E6A42"/>
    <w:rsid w:val="008E70EE"/>
    <w:rsid w:val="008F003D"/>
    <w:rsid w:val="008F243F"/>
    <w:rsid w:val="008F44C8"/>
    <w:rsid w:val="008F5066"/>
    <w:rsid w:val="008F5D5E"/>
    <w:rsid w:val="008F5E9D"/>
    <w:rsid w:val="008F6755"/>
    <w:rsid w:val="009019A5"/>
    <w:rsid w:val="00901DE7"/>
    <w:rsid w:val="0090236B"/>
    <w:rsid w:val="0090287C"/>
    <w:rsid w:val="00903159"/>
    <w:rsid w:val="0090551C"/>
    <w:rsid w:val="00911BE5"/>
    <w:rsid w:val="00912EFF"/>
    <w:rsid w:val="00914D13"/>
    <w:rsid w:val="00915DAD"/>
    <w:rsid w:val="00916287"/>
    <w:rsid w:val="00920197"/>
    <w:rsid w:val="00922A95"/>
    <w:rsid w:val="00924157"/>
    <w:rsid w:val="0092434A"/>
    <w:rsid w:val="00927790"/>
    <w:rsid w:val="00930873"/>
    <w:rsid w:val="0093284C"/>
    <w:rsid w:val="00933778"/>
    <w:rsid w:val="0093459E"/>
    <w:rsid w:val="009368A2"/>
    <w:rsid w:val="0094127E"/>
    <w:rsid w:val="00941739"/>
    <w:rsid w:val="009445CA"/>
    <w:rsid w:val="0094499B"/>
    <w:rsid w:val="009475AA"/>
    <w:rsid w:val="0095100F"/>
    <w:rsid w:val="009522B5"/>
    <w:rsid w:val="00955DBE"/>
    <w:rsid w:val="00957233"/>
    <w:rsid w:val="00971D6E"/>
    <w:rsid w:val="00971F26"/>
    <w:rsid w:val="00973689"/>
    <w:rsid w:val="00973D61"/>
    <w:rsid w:val="009745DE"/>
    <w:rsid w:val="0097609A"/>
    <w:rsid w:val="009808D6"/>
    <w:rsid w:val="00981BB5"/>
    <w:rsid w:val="00981CD6"/>
    <w:rsid w:val="00990CB3"/>
    <w:rsid w:val="00990DB7"/>
    <w:rsid w:val="00991379"/>
    <w:rsid w:val="00991A89"/>
    <w:rsid w:val="00992000"/>
    <w:rsid w:val="00994DDE"/>
    <w:rsid w:val="00995F95"/>
    <w:rsid w:val="009966DB"/>
    <w:rsid w:val="009A037C"/>
    <w:rsid w:val="009A0585"/>
    <w:rsid w:val="009A0AAD"/>
    <w:rsid w:val="009A467B"/>
    <w:rsid w:val="009A4778"/>
    <w:rsid w:val="009A50BD"/>
    <w:rsid w:val="009B0466"/>
    <w:rsid w:val="009B04CC"/>
    <w:rsid w:val="009B24FC"/>
    <w:rsid w:val="009B5B06"/>
    <w:rsid w:val="009B7ADD"/>
    <w:rsid w:val="009C00FE"/>
    <w:rsid w:val="009C0FC4"/>
    <w:rsid w:val="009C3A9B"/>
    <w:rsid w:val="009C3DC3"/>
    <w:rsid w:val="009C4E07"/>
    <w:rsid w:val="009C6797"/>
    <w:rsid w:val="009C691C"/>
    <w:rsid w:val="009C6AB4"/>
    <w:rsid w:val="009C73D7"/>
    <w:rsid w:val="009D12D0"/>
    <w:rsid w:val="009D6443"/>
    <w:rsid w:val="009D676F"/>
    <w:rsid w:val="009E0102"/>
    <w:rsid w:val="009F23A1"/>
    <w:rsid w:val="009F5196"/>
    <w:rsid w:val="009F69E7"/>
    <w:rsid w:val="009F7AF3"/>
    <w:rsid w:val="009F7F3F"/>
    <w:rsid w:val="00A01108"/>
    <w:rsid w:val="00A014D8"/>
    <w:rsid w:val="00A02CEA"/>
    <w:rsid w:val="00A05508"/>
    <w:rsid w:val="00A05E78"/>
    <w:rsid w:val="00A071B0"/>
    <w:rsid w:val="00A13B08"/>
    <w:rsid w:val="00A1732C"/>
    <w:rsid w:val="00A21F27"/>
    <w:rsid w:val="00A2243E"/>
    <w:rsid w:val="00A26285"/>
    <w:rsid w:val="00A30740"/>
    <w:rsid w:val="00A33DA2"/>
    <w:rsid w:val="00A35872"/>
    <w:rsid w:val="00A401F6"/>
    <w:rsid w:val="00A41DE0"/>
    <w:rsid w:val="00A423BC"/>
    <w:rsid w:val="00A424A3"/>
    <w:rsid w:val="00A4416B"/>
    <w:rsid w:val="00A44AF5"/>
    <w:rsid w:val="00A46D3E"/>
    <w:rsid w:val="00A4747B"/>
    <w:rsid w:val="00A477FC"/>
    <w:rsid w:val="00A5059C"/>
    <w:rsid w:val="00A514F4"/>
    <w:rsid w:val="00A51656"/>
    <w:rsid w:val="00A522F0"/>
    <w:rsid w:val="00A54C32"/>
    <w:rsid w:val="00A57F03"/>
    <w:rsid w:val="00A57F60"/>
    <w:rsid w:val="00A75A37"/>
    <w:rsid w:val="00A75B37"/>
    <w:rsid w:val="00A75B96"/>
    <w:rsid w:val="00A7775F"/>
    <w:rsid w:val="00A77C65"/>
    <w:rsid w:val="00A80745"/>
    <w:rsid w:val="00A80DAB"/>
    <w:rsid w:val="00A81D01"/>
    <w:rsid w:val="00A841DB"/>
    <w:rsid w:val="00A85B65"/>
    <w:rsid w:val="00A86041"/>
    <w:rsid w:val="00A92E40"/>
    <w:rsid w:val="00A94C99"/>
    <w:rsid w:val="00A9506D"/>
    <w:rsid w:val="00AA0F64"/>
    <w:rsid w:val="00AA154E"/>
    <w:rsid w:val="00AA26D7"/>
    <w:rsid w:val="00AA2AEB"/>
    <w:rsid w:val="00AA545A"/>
    <w:rsid w:val="00AA588E"/>
    <w:rsid w:val="00AB1FF5"/>
    <w:rsid w:val="00AB3585"/>
    <w:rsid w:val="00AB4975"/>
    <w:rsid w:val="00AB6659"/>
    <w:rsid w:val="00AB777D"/>
    <w:rsid w:val="00AC302E"/>
    <w:rsid w:val="00AC4DF1"/>
    <w:rsid w:val="00AC59A0"/>
    <w:rsid w:val="00AC5F15"/>
    <w:rsid w:val="00AC669F"/>
    <w:rsid w:val="00AD1019"/>
    <w:rsid w:val="00AD10D8"/>
    <w:rsid w:val="00AD2F9D"/>
    <w:rsid w:val="00AE120C"/>
    <w:rsid w:val="00AE6AC4"/>
    <w:rsid w:val="00AF2FD2"/>
    <w:rsid w:val="00AF412D"/>
    <w:rsid w:val="00AF4A0F"/>
    <w:rsid w:val="00AF5C84"/>
    <w:rsid w:val="00AF6949"/>
    <w:rsid w:val="00AF6F07"/>
    <w:rsid w:val="00AF7134"/>
    <w:rsid w:val="00AF7B8B"/>
    <w:rsid w:val="00B013AC"/>
    <w:rsid w:val="00B033E2"/>
    <w:rsid w:val="00B06BFA"/>
    <w:rsid w:val="00B06ED5"/>
    <w:rsid w:val="00B07B43"/>
    <w:rsid w:val="00B07D9A"/>
    <w:rsid w:val="00B10756"/>
    <w:rsid w:val="00B10AEF"/>
    <w:rsid w:val="00B1123D"/>
    <w:rsid w:val="00B1415E"/>
    <w:rsid w:val="00B156D4"/>
    <w:rsid w:val="00B15D16"/>
    <w:rsid w:val="00B16739"/>
    <w:rsid w:val="00B174AA"/>
    <w:rsid w:val="00B2025E"/>
    <w:rsid w:val="00B236D7"/>
    <w:rsid w:val="00B238D6"/>
    <w:rsid w:val="00B23D08"/>
    <w:rsid w:val="00B2735D"/>
    <w:rsid w:val="00B3123B"/>
    <w:rsid w:val="00B32FC9"/>
    <w:rsid w:val="00B3319F"/>
    <w:rsid w:val="00B33D3B"/>
    <w:rsid w:val="00B343DC"/>
    <w:rsid w:val="00B354C5"/>
    <w:rsid w:val="00B46547"/>
    <w:rsid w:val="00B478D5"/>
    <w:rsid w:val="00B50B56"/>
    <w:rsid w:val="00B510E8"/>
    <w:rsid w:val="00B52213"/>
    <w:rsid w:val="00B54D87"/>
    <w:rsid w:val="00B55D13"/>
    <w:rsid w:val="00B5654F"/>
    <w:rsid w:val="00B620F1"/>
    <w:rsid w:val="00B62826"/>
    <w:rsid w:val="00B63245"/>
    <w:rsid w:val="00B643B5"/>
    <w:rsid w:val="00B64480"/>
    <w:rsid w:val="00B64C71"/>
    <w:rsid w:val="00B70C04"/>
    <w:rsid w:val="00B725C4"/>
    <w:rsid w:val="00B73F3F"/>
    <w:rsid w:val="00B741CE"/>
    <w:rsid w:val="00B74750"/>
    <w:rsid w:val="00B75E09"/>
    <w:rsid w:val="00B8105D"/>
    <w:rsid w:val="00B83CCC"/>
    <w:rsid w:val="00B8551C"/>
    <w:rsid w:val="00B901E1"/>
    <w:rsid w:val="00B90DF3"/>
    <w:rsid w:val="00B9123E"/>
    <w:rsid w:val="00B95378"/>
    <w:rsid w:val="00B96F78"/>
    <w:rsid w:val="00BB1307"/>
    <w:rsid w:val="00BC1913"/>
    <w:rsid w:val="00BC3482"/>
    <w:rsid w:val="00BC6B27"/>
    <w:rsid w:val="00BC7583"/>
    <w:rsid w:val="00BD41D6"/>
    <w:rsid w:val="00BD51DC"/>
    <w:rsid w:val="00BD612D"/>
    <w:rsid w:val="00BD61F0"/>
    <w:rsid w:val="00BE7B3C"/>
    <w:rsid w:val="00BF03AD"/>
    <w:rsid w:val="00BF0443"/>
    <w:rsid w:val="00BF1C7B"/>
    <w:rsid w:val="00BF2F29"/>
    <w:rsid w:val="00BF342E"/>
    <w:rsid w:val="00BF39A7"/>
    <w:rsid w:val="00BF4810"/>
    <w:rsid w:val="00BF4F3B"/>
    <w:rsid w:val="00C1017F"/>
    <w:rsid w:val="00C1425D"/>
    <w:rsid w:val="00C179C0"/>
    <w:rsid w:val="00C21222"/>
    <w:rsid w:val="00C24D7F"/>
    <w:rsid w:val="00C24D93"/>
    <w:rsid w:val="00C25092"/>
    <w:rsid w:val="00C27A38"/>
    <w:rsid w:val="00C304EE"/>
    <w:rsid w:val="00C36666"/>
    <w:rsid w:val="00C44B09"/>
    <w:rsid w:val="00C45716"/>
    <w:rsid w:val="00C47C3C"/>
    <w:rsid w:val="00C512BC"/>
    <w:rsid w:val="00C520D9"/>
    <w:rsid w:val="00C522B3"/>
    <w:rsid w:val="00C5295C"/>
    <w:rsid w:val="00C52C35"/>
    <w:rsid w:val="00C53AC1"/>
    <w:rsid w:val="00C5478E"/>
    <w:rsid w:val="00C602B3"/>
    <w:rsid w:val="00C61E61"/>
    <w:rsid w:val="00C637F6"/>
    <w:rsid w:val="00C64A20"/>
    <w:rsid w:val="00C657E0"/>
    <w:rsid w:val="00C65BAF"/>
    <w:rsid w:val="00C67D70"/>
    <w:rsid w:val="00C72D99"/>
    <w:rsid w:val="00C8605A"/>
    <w:rsid w:val="00C8702F"/>
    <w:rsid w:val="00C872AF"/>
    <w:rsid w:val="00C87D68"/>
    <w:rsid w:val="00C916E2"/>
    <w:rsid w:val="00C91D4C"/>
    <w:rsid w:val="00C93A02"/>
    <w:rsid w:val="00C959E6"/>
    <w:rsid w:val="00C95BB3"/>
    <w:rsid w:val="00C96858"/>
    <w:rsid w:val="00CA2332"/>
    <w:rsid w:val="00CA3B00"/>
    <w:rsid w:val="00CB0200"/>
    <w:rsid w:val="00CB2FA7"/>
    <w:rsid w:val="00CB3A81"/>
    <w:rsid w:val="00CB555B"/>
    <w:rsid w:val="00CB69BE"/>
    <w:rsid w:val="00CB7820"/>
    <w:rsid w:val="00CB7E9D"/>
    <w:rsid w:val="00CC05E1"/>
    <w:rsid w:val="00CC0A27"/>
    <w:rsid w:val="00CC21B3"/>
    <w:rsid w:val="00CC3524"/>
    <w:rsid w:val="00CD068A"/>
    <w:rsid w:val="00CD0C17"/>
    <w:rsid w:val="00CD2B39"/>
    <w:rsid w:val="00CD4DAF"/>
    <w:rsid w:val="00CD5462"/>
    <w:rsid w:val="00CD6B1B"/>
    <w:rsid w:val="00CD7FC6"/>
    <w:rsid w:val="00CE27BD"/>
    <w:rsid w:val="00CE4059"/>
    <w:rsid w:val="00CE437F"/>
    <w:rsid w:val="00CE4567"/>
    <w:rsid w:val="00CE732E"/>
    <w:rsid w:val="00CE7809"/>
    <w:rsid w:val="00CF0432"/>
    <w:rsid w:val="00CF16D0"/>
    <w:rsid w:val="00CF1B06"/>
    <w:rsid w:val="00CF4C8C"/>
    <w:rsid w:val="00D000F2"/>
    <w:rsid w:val="00D015C6"/>
    <w:rsid w:val="00D01AD4"/>
    <w:rsid w:val="00D029AC"/>
    <w:rsid w:val="00D02D6B"/>
    <w:rsid w:val="00D03F58"/>
    <w:rsid w:val="00D05BEB"/>
    <w:rsid w:val="00D10CA7"/>
    <w:rsid w:val="00D12A52"/>
    <w:rsid w:val="00D136A2"/>
    <w:rsid w:val="00D13BC0"/>
    <w:rsid w:val="00D17FB5"/>
    <w:rsid w:val="00D24664"/>
    <w:rsid w:val="00D27B65"/>
    <w:rsid w:val="00D27E8F"/>
    <w:rsid w:val="00D27FCB"/>
    <w:rsid w:val="00D30181"/>
    <w:rsid w:val="00D30592"/>
    <w:rsid w:val="00D30F80"/>
    <w:rsid w:val="00D313F3"/>
    <w:rsid w:val="00D31450"/>
    <w:rsid w:val="00D328F9"/>
    <w:rsid w:val="00D34601"/>
    <w:rsid w:val="00D34A83"/>
    <w:rsid w:val="00D3658F"/>
    <w:rsid w:val="00D36820"/>
    <w:rsid w:val="00D373BE"/>
    <w:rsid w:val="00D378F6"/>
    <w:rsid w:val="00D40C76"/>
    <w:rsid w:val="00D412FA"/>
    <w:rsid w:val="00D43624"/>
    <w:rsid w:val="00D45858"/>
    <w:rsid w:val="00D46420"/>
    <w:rsid w:val="00D47785"/>
    <w:rsid w:val="00D47C9A"/>
    <w:rsid w:val="00D509E6"/>
    <w:rsid w:val="00D52692"/>
    <w:rsid w:val="00D5303A"/>
    <w:rsid w:val="00D55D13"/>
    <w:rsid w:val="00D57046"/>
    <w:rsid w:val="00D60427"/>
    <w:rsid w:val="00D640D2"/>
    <w:rsid w:val="00D65405"/>
    <w:rsid w:val="00D710B1"/>
    <w:rsid w:val="00D71810"/>
    <w:rsid w:val="00D71B2B"/>
    <w:rsid w:val="00D73E40"/>
    <w:rsid w:val="00D76275"/>
    <w:rsid w:val="00D857ED"/>
    <w:rsid w:val="00D8723A"/>
    <w:rsid w:val="00D903BF"/>
    <w:rsid w:val="00D926BF"/>
    <w:rsid w:val="00D93373"/>
    <w:rsid w:val="00D966A8"/>
    <w:rsid w:val="00DA0D8E"/>
    <w:rsid w:val="00DA15EA"/>
    <w:rsid w:val="00DA1E16"/>
    <w:rsid w:val="00DA67F3"/>
    <w:rsid w:val="00DB30AB"/>
    <w:rsid w:val="00DC21D3"/>
    <w:rsid w:val="00DC4B70"/>
    <w:rsid w:val="00DC62F9"/>
    <w:rsid w:val="00DC6CC7"/>
    <w:rsid w:val="00DC7722"/>
    <w:rsid w:val="00DD2EC5"/>
    <w:rsid w:val="00DE45BB"/>
    <w:rsid w:val="00DF19C4"/>
    <w:rsid w:val="00DF1F09"/>
    <w:rsid w:val="00DF5EA9"/>
    <w:rsid w:val="00DF606F"/>
    <w:rsid w:val="00DF7876"/>
    <w:rsid w:val="00E00CCD"/>
    <w:rsid w:val="00E02453"/>
    <w:rsid w:val="00E038A5"/>
    <w:rsid w:val="00E04579"/>
    <w:rsid w:val="00E063BB"/>
    <w:rsid w:val="00E10518"/>
    <w:rsid w:val="00E1165C"/>
    <w:rsid w:val="00E12A21"/>
    <w:rsid w:val="00E163EE"/>
    <w:rsid w:val="00E17C57"/>
    <w:rsid w:val="00E17EEF"/>
    <w:rsid w:val="00E21C4D"/>
    <w:rsid w:val="00E24A2E"/>
    <w:rsid w:val="00E2742D"/>
    <w:rsid w:val="00E2748F"/>
    <w:rsid w:val="00E33BB4"/>
    <w:rsid w:val="00E33D68"/>
    <w:rsid w:val="00E349B7"/>
    <w:rsid w:val="00E3602C"/>
    <w:rsid w:val="00E36DF8"/>
    <w:rsid w:val="00E40C65"/>
    <w:rsid w:val="00E42485"/>
    <w:rsid w:val="00E450A7"/>
    <w:rsid w:val="00E47768"/>
    <w:rsid w:val="00E47C6D"/>
    <w:rsid w:val="00E47C96"/>
    <w:rsid w:val="00E505E4"/>
    <w:rsid w:val="00E50891"/>
    <w:rsid w:val="00E51BEA"/>
    <w:rsid w:val="00E54BFE"/>
    <w:rsid w:val="00E553C9"/>
    <w:rsid w:val="00E641BD"/>
    <w:rsid w:val="00E64300"/>
    <w:rsid w:val="00E64650"/>
    <w:rsid w:val="00E67DE2"/>
    <w:rsid w:val="00E72E55"/>
    <w:rsid w:val="00E737A7"/>
    <w:rsid w:val="00E75499"/>
    <w:rsid w:val="00E80D37"/>
    <w:rsid w:val="00E813A7"/>
    <w:rsid w:val="00E829AD"/>
    <w:rsid w:val="00E923DC"/>
    <w:rsid w:val="00E92A75"/>
    <w:rsid w:val="00E93A7B"/>
    <w:rsid w:val="00E94CCA"/>
    <w:rsid w:val="00EA1542"/>
    <w:rsid w:val="00EA30E8"/>
    <w:rsid w:val="00EA7802"/>
    <w:rsid w:val="00EB0081"/>
    <w:rsid w:val="00EB0AA3"/>
    <w:rsid w:val="00EB0D39"/>
    <w:rsid w:val="00EB1005"/>
    <w:rsid w:val="00EB4F4F"/>
    <w:rsid w:val="00EC1573"/>
    <w:rsid w:val="00EC68A0"/>
    <w:rsid w:val="00EC6E23"/>
    <w:rsid w:val="00ED23AA"/>
    <w:rsid w:val="00ED3CB0"/>
    <w:rsid w:val="00ED62C7"/>
    <w:rsid w:val="00ED7FAF"/>
    <w:rsid w:val="00EE2076"/>
    <w:rsid w:val="00EE3C15"/>
    <w:rsid w:val="00EE4158"/>
    <w:rsid w:val="00EE53F3"/>
    <w:rsid w:val="00EE5F87"/>
    <w:rsid w:val="00EE61D9"/>
    <w:rsid w:val="00EF0C0C"/>
    <w:rsid w:val="00EF1FA3"/>
    <w:rsid w:val="00EF3991"/>
    <w:rsid w:val="00EF4B33"/>
    <w:rsid w:val="00EF4F26"/>
    <w:rsid w:val="00F01200"/>
    <w:rsid w:val="00F01D69"/>
    <w:rsid w:val="00F024F0"/>
    <w:rsid w:val="00F0476E"/>
    <w:rsid w:val="00F04E36"/>
    <w:rsid w:val="00F05A19"/>
    <w:rsid w:val="00F066BB"/>
    <w:rsid w:val="00F1090A"/>
    <w:rsid w:val="00F129C2"/>
    <w:rsid w:val="00F1477F"/>
    <w:rsid w:val="00F21F1E"/>
    <w:rsid w:val="00F22515"/>
    <w:rsid w:val="00F22529"/>
    <w:rsid w:val="00F234D9"/>
    <w:rsid w:val="00F2587E"/>
    <w:rsid w:val="00F27E38"/>
    <w:rsid w:val="00F301DD"/>
    <w:rsid w:val="00F3062D"/>
    <w:rsid w:val="00F311CC"/>
    <w:rsid w:val="00F3198F"/>
    <w:rsid w:val="00F35AE7"/>
    <w:rsid w:val="00F35EDE"/>
    <w:rsid w:val="00F401D2"/>
    <w:rsid w:val="00F40DAD"/>
    <w:rsid w:val="00F42138"/>
    <w:rsid w:val="00F428B5"/>
    <w:rsid w:val="00F43ADD"/>
    <w:rsid w:val="00F4517B"/>
    <w:rsid w:val="00F457FE"/>
    <w:rsid w:val="00F4589E"/>
    <w:rsid w:val="00F467A8"/>
    <w:rsid w:val="00F507C3"/>
    <w:rsid w:val="00F51B64"/>
    <w:rsid w:val="00F5210E"/>
    <w:rsid w:val="00F5683E"/>
    <w:rsid w:val="00F60340"/>
    <w:rsid w:val="00F6221B"/>
    <w:rsid w:val="00F62E42"/>
    <w:rsid w:val="00F646E9"/>
    <w:rsid w:val="00F66885"/>
    <w:rsid w:val="00F67596"/>
    <w:rsid w:val="00F67818"/>
    <w:rsid w:val="00F67CB4"/>
    <w:rsid w:val="00F71A88"/>
    <w:rsid w:val="00F77927"/>
    <w:rsid w:val="00F77E35"/>
    <w:rsid w:val="00F80CD3"/>
    <w:rsid w:val="00F85387"/>
    <w:rsid w:val="00F93346"/>
    <w:rsid w:val="00F948B7"/>
    <w:rsid w:val="00F95050"/>
    <w:rsid w:val="00F97367"/>
    <w:rsid w:val="00FA0863"/>
    <w:rsid w:val="00FA2781"/>
    <w:rsid w:val="00FA2C53"/>
    <w:rsid w:val="00FA35F1"/>
    <w:rsid w:val="00FA3D96"/>
    <w:rsid w:val="00FA6799"/>
    <w:rsid w:val="00FA68D8"/>
    <w:rsid w:val="00FB2713"/>
    <w:rsid w:val="00FB4F3C"/>
    <w:rsid w:val="00FB73A3"/>
    <w:rsid w:val="00FB7F7D"/>
    <w:rsid w:val="00FC016E"/>
    <w:rsid w:val="00FC0351"/>
    <w:rsid w:val="00FC03C5"/>
    <w:rsid w:val="00FC0D90"/>
    <w:rsid w:val="00FC2FC3"/>
    <w:rsid w:val="00FC3221"/>
    <w:rsid w:val="00FC615F"/>
    <w:rsid w:val="00FD437D"/>
    <w:rsid w:val="00FD54F7"/>
    <w:rsid w:val="00FD7F46"/>
    <w:rsid w:val="00FD7F70"/>
    <w:rsid w:val="00FE040A"/>
    <w:rsid w:val="00FE1796"/>
    <w:rsid w:val="00FE1B80"/>
    <w:rsid w:val="00FE1E56"/>
    <w:rsid w:val="00FE29B0"/>
    <w:rsid w:val="00FE6595"/>
    <w:rsid w:val="00FF0B87"/>
    <w:rsid w:val="00FF0D8A"/>
    <w:rsid w:val="00FF302E"/>
    <w:rsid w:val="00FF4BE5"/>
    <w:rsid w:val="00FF4E37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B1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8A19B1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aliases w:val="italics"/>
    <w:basedOn w:val="Normal"/>
    <w:next w:val="Normal"/>
    <w:link w:val="Heading2Char"/>
    <w:autoRedefine/>
    <w:qFormat/>
    <w:rsid w:val="008A19B1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aliases w:val="Main Title"/>
    <w:basedOn w:val="Normal"/>
    <w:next w:val="Normal"/>
    <w:link w:val="Heading3Char"/>
    <w:autoRedefine/>
    <w:qFormat/>
    <w:rsid w:val="008A19B1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8A19B1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8A19B1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1C27CA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1C27CA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C27CA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C27CA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8A19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A19B1"/>
  </w:style>
  <w:style w:type="character" w:customStyle="1" w:styleId="Heading1Char">
    <w:name w:val="Heading 1 Char"/>
    <w:basedOn w:val="DefaultParagraphFont"/>
    <w:link w:val="Heading1"/>
    <w:rsid w:val="001C27CA"/>
    <w:rPr>
      <w:rFonts w:ascii="Arial Black" w:eastAsia="Times New Roman" w:hAnsi="Arial Black" w:cs="Times New Roman"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37F45"/>
    <w:pPr>
      <w:ind w:left="720"/>
      <w:contextualSpacing/>
    </w:pPr>
  </w:style>
  <w:style w:type="paragraph" w:styleId="NoSpacing">
    <w:name w:val="No Spacing"/>
    <w:aliases w:val="section header"/>
    <w:uiPriority w:val="1"/>
    <w:qFormat/>
    <w:rsid w:val="008B3F76"/>
    <w:pPr>
      <w:spacing w:before="240" w:after="0" w:line="240" w:lineRule="auto"/>
    </w:pPr>
    <w:rPr>
      <w:rFonts w:ascii="Verdana" w:eastAsia="Times New Roman" w:hAnsi="Verdana" w:cs="Times New Roman"/>
      <w:b/>
      <w:color w:val="003375"/>
      <w:sz w:val="16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B06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Georgia" w:eastAsiaTheme="majorEastAsia" w:hAnsi="Georg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06EB"/>
    <w:rPr>
      <w:rFonts w:ascii="Georgia" w:eastAsiaTheme="majorEastAsia" w:hAnsi="Georgia" w:cstheme="majorBidi"/>
      <w:b/>
      <w:color w:val="9A9A9D"/>
      <w:spacing w:val="5"/>
      <w:kern w:val="28"/>
      <w:sz w:val="20"/>
      <w:szCs w:val="5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F0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C8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F0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C8"/>
    <w:rPr>
      <w:rFonts w:ascii="Calibri" w:eastAsia="Times New Roman" w:hAnsi="Calibri" w:cs="Times New Roman"/>
      <w:lang w:val="en-US" w:bidi="en-US"/>
    </w:rPr>
  </w:style>
  <w:style w:type="character" w:customStyle="1" w:styleId="Heading2Char">
    <w:name w:val="Heading 2 Char"/>
    <w:aliases w:val="italics Char"/>
    <w:basedOn w:val="DefaultParagraphFont"/>
    <w:link w:val="Heading2"/>
    <w:rsid w:val="001C27CA"/>
    <w:rPr>
      <w:rFonts w:ascii="Arial Black" w:eastAsia="Times New Roman" w:hAnsi="Arial Black" w:cs="Times New Roman"/>
      <w:sz w:val="30"/>
      <w:szCs w:val="20"/>
      <w:lang w:val="en-US"/>
    </w:rPr>
  </w:style>
  <w:style w:type="table" w:styleId="TableGrid">
    <w:name w:val="Table Grid"/>
    <w:basedOn w:val="TableNormal"/>
    <w:rsid w:val="0058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A19B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7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77"/>
    <w:rPr>
      <w:rFonts w:ascii="Tahoma" w:eastAsia="Times New Roman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unhideWhenUsed/>
    <w:rsid w:val="00FB2713"/>
    <w:pPr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2713"/>
    <w:rPr>
      <w:color w:val="800080" w:themeColor="followedHyperlink"/>
      <w:u w:val="single"/>
    </w:rPr>
  </w:style>
  <w:style w:type="character" w:customStyle="1" w:styleId="Heading3Char">
    <w:name w:val="Heading 3 Char"/>
    <w:aliases w:val="Main Title Char"/>
    <w:basedOn w:val="DefaultParagraphFont"/>
    <w:link w:val="Heading3"/>
    <w:rsid w:val="001C27CA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-3-c1">
    <w:name w:val="heading-3-c1"/>
    <w:basedOn w:val="DefaultParagraphFont"/>
    <w:rsid w:val="004130F8"/>
    <w:rPr>
      <w:rFonts w:ascii="Verdana" w:hAnsi="Verdana" w:hint="default"/>
      <w:color w:val="54075B"/>
      <w:sz w:val="20"/>
      <w:szCs w:val="20"/>
    </w:rPr>
  </w:style>
  <w:style w:type="character" w:customStyle="1" w:styleId="heading-3-c01">
    <w:name w:val="heading-3-c01"/>
    <w:basedOn w:val="DefaultParagraphFont"/>
    <w:rsid w:val="004130F8"/>
    <w:rPr>
      <w:rFonts w:ascii="Verdana" w:hAnsi="Verdana" w:hint="default"/>
      <w:b/>
      <w:bCs/>
      <w:color w:val="54075B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6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8A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8A2"/>
    <w:rPr>
      <w:rFonts w:ascii="Verdana" w:eastAsia="Times New Roman" w:hAnsi="Verdana" w:cs="Times New Roman"/>
      <w:color w:val="9A9A9D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8A2"/>
    <w:rPr>
      <w:rFonts w:ascii="Verdana" w:eastAsia="Times New Roman" w:hAnsi="Verdana" w:cs="Times New Roman"/>
      <w:b/>
      <w:bCs/>
      <w:color w:val="9A9A9D"/>
      <w:sz w:val="20"/>
      <w:szCs w:val="20"/>
      <w:lang w:val="en-US" w:bidi="en-US"/>
    </w:rPr>
  </w:style>
  <w:style w:type="character" w:styleId="SubtleEmphasis">
    <w:name w:val="Subtle Emphasis"/>
    <w:basedOn w:val="DefaultParagraphFont"/>
    <w:uiPriority w:val="19"/>
    <w:qFormat/>
    <w:rsid w:val="00C602B3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rsid w:val="001C27CA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C27CA"/>
    <w:rPr>
      <w:rFonts w:ascii="Arial" w:eastAsia="Times New Roman" w:hAnsi="Arial" w:cs="Times New Roman"/>
      <w:szCs w:val="20"/>
      <w:lang w:val="en-US"/>
    </w:rPr>
  </w:style>
  <w:style w:type="paragraph" w:customStyle="1" w:styleId="Default">
    <w:name w:val="Default"/>
    <w:rsid w:val="00704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0453E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0453E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70453E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0453E"/>
    <w:rPr>
      <w:rFonts w:cs="Calibri"/>
      <w:color w:val="000000"/>
      <w:sz w:val="22"/>
      <w:szCs w:val="22"/>
    </w:rPr>
  </w:style>
  <w:style w:type="paragraph" w:customStyle="1" w:styleId="Pa11">
    <w:name w:val="Pa11"/>
    <w:basedOn w:val="Default"/>
    <w:next w:val="Default"/>
    <w:uiPriority w:val="99"/>
    <w:rsid w:val="0031193A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7F7B57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F7B57"/>
    <w:rPr>
      <w:rFonts w:cs="Calibri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FE659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E6595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F0816"/>
    <w:pPr>
      <w:spacing w:line="2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1F0816"/>
    <w:rPr>
      <w:rFonts w:cs="Calibri"/>
      <w:b/>
      <w:bCs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901"/>
    <w:pPr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9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901"/>
    <w:rPr>
      <w:vertAlign w:val="superscript"/>
    </w:rPr>
  </w:style>
  <w:style w:type="character" w:customStyle="1" w:styleId="A3">
    <w:name w:val="A3"/>
    <w:uiPriority w:val="99"/>
    <w:rsid w:val="00DB30AB"/>
    <w:rPr>
      <w:rFonts w:cs="Calibri"/>
      <w:b/>
      <w:bCs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334244"/>
    <w:pPr>
      <w:spacing w:line="221" w:lineRule="atLeast"/>
    </w:pPr>
    <w:rPr>
      <w:rFonts w:cstheme="minorBidi"/>
      <w:color w:val="auto"/>
    </w:rPr>
  </w:style>
  <w:style w:type="character" w:customStyle="1" w:styleId="Heading6Char">
    <w:name w:val="Heading 6 Char"/>
    <w:basedOn w:val="DefaultParagraphFont"/>
    <w:link w:val="Heading6"/>
    <w:rsid w:val="001C27C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1C27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C27CA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C27CA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rsid w:val="008A19B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1C27CA"/>
    <w:pPr>
      <w:spacing w:after="240"/>
    </w:pPr>
    <w:rPr>
      <w:color w:val="FF0000"/>
    </w:rPr>
  </w:style>
  <w:style w:type="paragraph" w:customStyle="1" w:styleId="Bullet">
    <w:name w:val="Bullet"/>
    <w:rsid w:val="008A19B1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Bullet2">
    <w:name w:val="Bullet 2"/>
    <w:basedOn w:val="Bullet"/>
    <w:rsid w:val="008A19B1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1C27CA"/>
    <w:pPr>
      <w:spacing w:after="220"/>
    </w:pPr>
  </w:style>
  <w:style w:type="paragraph" w:customStyle="1" w:styleId="BulletLast">
    <w:name w:val="Bullet Last"/>
    <w:basedOn w:val="Bullet"/>
    <w:next w:val="Normal"/>
    <w:rsid w:val="001C27CA"/>
    <w:pPr>
      <w:spacing w:after="220"/>
    </w:pPr>
  </w:style>
  <w:style w:type="paragraph" w:styleId="Caption">
    <w:name w:val="caption"/>
    <w:basedOn w:val="Normal"/>
    <w:next w:val="Normal"/>
    <w:qFormat/>
    <w:rsid w:val="008A19B1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1C27CA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1C27CA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1C27CA"/>
    <w:pPr>
      <w:spacing w:after="520"/>
    </w:pPr>
  </w:style>
  <w:style w:type="paragraph" w:customStyle="1" w:styleId="Code">
    <w:name w:val="Code"/>
    <w:link w:val="CodeChar"/>
    <w:rsid w:val="008A19B1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1C27CA"/>
    <w:pPr>
      <w:spacing w:after="220" w:line="200" w:lineRule="exact"/>
    </w:pPr>
  </w:style>
  <w:style w:type="paragraph" w:customStyle="1" w:styleId="Code-Indent">
    <w:name w:val="Code-Indent"/>
    <w:basedOn w:val="Code"/>
    <w:rsid w:val="001C27CA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1C27CA"/>
    <w:pPr>
      <w:spacing w:after="220"/>
    </w:pPr>
  </w:style>
  <w:style w:type="paragraph" w:customStyle="1" w:styleId="Code-IndentwinList">
    <w:name w:val="Code-Indent w/in List"/>
    <w:basedOn w:val="Code-Indent"/>
    <w:rsid w:val="001C27CA"/>
    <w:pPr>
      <w:spacing w:before="0" w:after="150"/>
    </w:pPr>
  </w:style>
  <w:style w:type="paragraph" w:customStyle="1" w:styleId="EditorQuery">
    <w:name w:val="Editor Query"/>
    <w:basedOn w:val="Normal"/>
    <w:rsid w:val="008A19B1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8A19B1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1C27CA"/>
    <w:pPr>
      <w:outlineLvl w:val="9"/>
    </w:pPr>
  </w:style>
  <w:style w:type="paragraph" w:customStyle="1" w:styleId="IntroHead">
    <w:name w:val="Intro Head"/>
    <w:next w:val="Normal"/>
    <w:rsid w:val="001C27CA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1C27CA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1C27CA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1C27CA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1C27CA"/>
    <w:rPr>
      <w:color w:val="800080"/>
    </w:rPr>
  </w:style>
  <w:style w:type="paragraph" w:customStyle="1" w:styleId="MiniTBBody">
    <w:name w:val="Mini TB Body"/>
    <w:basedOn w:val="Normal"/>
    <w:rsid w:val="001C27CA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1C27CA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1C27CA"/>
    <w:pPr>
      <w:spacing w:after="220"/>
    </w:pPr>
  </w:style>
  <w:style w:type="paragraph" w:customStyle="1" w:styleId="NumList">
    <w:name w:val="Num List"/>
    <w:rsid w:val="008A19B1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8A19B1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1C27CA"/>
    <w:pPr>
      <w:spacing w:after="220"/>
    </w:pPr>
  </w:style>
  <w:style w:type="paragraph" w:customStyle="1" w:styleId="NumLast">
    <w:name w:val="Num Last"/>
    <w:basedOn w:val="NumList"/>
    <w:next w:val="Normal"/>
    <w:rsid w:val="001C27CA"/>
    <w:pPr>
      <w:spacing w:after="220"/>
    </w:pPr>
  </w:style>
  <w:style w:type="character" w:styleId="PageNumber">
    <w:name w:val="page number"/>
    <w:basedOn w:val="DefaultParagraphFont"/>
    <w:rsid w:val="001C27CA"/>
  </w:style>
  <w:style w:type="paragraph" w:customStyle="1" w:styleId="Part">
    <w:name w:val="Part #"/>
    <w:basedOn w:val="Chap"/>
    <w:next w:val="Normal"/>
    <w:rsid w:val="001C27CA"/>
  </w:style>
  <w:style w:type="paragraph" w:customStyle="1" w:styleId="PartTitle">
    <w:name w:val="Part Title"/>
    <w:basedOn w:val="ChapTitle"/>
    <w:next w:val="InThisPart"/>
    <w:rsid w:val="001C27CA"/>
  </w:style>
  <w:style w:type="paragraph" w:customStyle="1" w:styleId="PhotoCredit">
    <w:name w:val="Photo Credit"/>
    <w:next w:val="Normal"/>
    <w:rsid w:val="008A19B1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1C27CA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1C27CA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1C27CA"/>
    <w:pPr>
      <w:spacing w:after="220"/>
      <w:jc w:val="right"/>
    </w:pPr>
  </w:style>
  <w:style w:type="paragraph" w:customStyle="1" w:styleId="SBBody">
    <w:name w:val="SB Body"/>
    <w:rsid w:val="001C27CA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1C27CA"/>
    <w:rPr>
      <w:rFonts w:ascii="Courier New" w:hAnsi="Courier New"/>
    </w:rPr>
  </w:style>
  <w:style w:type="paragraph" w:customStyle="1" w:styleId="SBHead">
    <w:name w:val="SB Head"/>
    <w:next w:val="SBBody"/>
    <w:rsid w:val="001C27CA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1C27CA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8A19B1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8A19B1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8A19B1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1C27CA"/>
    <w:pPr>
      <w:spacing w:after="440"/>
    </w:pPr>
  </w:style>
  <w:style w:type="paragraph" w:customStyle="1" w:styleId="TBSource">
    <w:name w:val="TB Source"/>
    <w:rsid w:val="001C27CA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1C27CA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1C27CA"/>
    <w:pPr>
      <w:spacing w:after="220"/>
    </w:pPr>
  </w:style>
  <w:style w:type="character" w:customStyle="1" w:styleId="CodeChar">
    <w:name w:val="Code Char"/>
    <w:basedOn w:val="DefaultParagraphFont"/>
    <w:link w:val="Code"/>
    <w:locked/>
    <w:rsid w:val="008A19B1"/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GlossaryTerm">
    <w:name w:val="Glossary Term"/>
    <w:basedOn w:val="Normal"/>
    <w:autoRedefine/>
    <w:uiPriority w:val="99"/>
    <w:rsid w:val="008A19B1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ProductionOptional">
    <w:name w:val="ProductionOptional"/>
    <w:basedOn w:val="Production"/>
    <w:rsid w:val="008A19B1"/>
    <w:rPr>
      <w:color w:val="339966"/>
    </w:rPr>
  </w:style>
  <w:style w:type="paragraph" w:customStyle="1" w:styleId="MetaText">
    <w:name w:val="MetaText"/>
    <w:basedOn w:val="Normal"/>
    <w:rsid w:val="008A19B1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8A19B1"/>
    <w:rPr>
      <w:rFonts w:ascii="Arial Black" w:hAnsi="Arial Black"/>
    </w:rPr>
  </w:style>
  <w:style w:type="character" w:customStyle="1" w:styleId="Inlinecode">
    <w:name w:val="Inline code"/>
    <w:basedOn w:val="DefaultParagraphFont"/>
    <w:rsid w:val="008A19B1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8A19B1"/>
  </w:style>
  <w:style w:type="paragraph" w:customStyle="1" w:styleId="Bullet2Item">
    <w:name w:val="Bullet 2 Item"/>
    <w:basedOn w:val="Bullet2"/>
    <w:rsid w:val="008A19B1"/>
  </w:style>
  <w:style w:type="paragraph" w:customStyle="1" w:styleId="NumList2Item">
    <w:name w:val="Num List 2 Item"/>
    <w:basedOn w:val="NumList2"/>
    <w:rsid w:val="008A19B1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8A19B1"/>
  </w:style>
  <w:style w:type="paragraph" w:customStyle="1" w:styleId="Thumbnail">
    <w:name w:val="Thumbnail"/>
    <w:basedOn w:val="Figure"/>
    <w:rsid w:val="008A19B1"/>
  </w:style>
  <w:style w:type="paragraph" w:customStyle="1" w:styleId="ArticleFigure">
    <w:name w:val="Article Figure"/>
    <w:basedOn w:val="Figure"/>
    <w:rsid w:val="008A19B1"/>
  </w:style>
  <w:style w:type="paragraph" w:customStyle="1" w:styleId="ArticleThumbnail">
    <w:name w:val="Article Thumbnail"/>
    <w:basedOn w:val="Thumbnail"/>
    <w:rsid w:val="008A19B1"/>
  </w:style>
  <w:style w:type="paragraph" w:customStyle="1" w:styleId="ArticleFigureMedium">
    <w:name w:val="Article Figure Medium"/>
    <w:basedOn w:val="ArticleFigure"/>
    <w:rsid w:val="008A19B1"/>
  </w:style>
  <w:style w:type="paragraph" w:customStyle="1" w:styleId="Blockquote">
    <w:name w:val="Blockquote"/>
    <w:autoRedefine/>
    <w:rsid w:val="008A19B1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8A19B1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8A19B1"/>
  </w:style>
  <w:style w:type="paragraph" w:customStyle="1" w:styleId="StepFigureThumbnail">
    <w:name w:val="Step Figure Thumbnail"/>
    <w:basedOn w:val="Figure"/>
    <w:next w:val="Normal"/>
    <w:rsid w:val="008A19B1"/>
  </w:style>
  <w:style w:type="paragraph" w:customStyle="1" w:styleId="StepFigureCaption">
    <w:name w:val="Step Figure Caption"/>
    <w:basedOn w:val="Caption"/>
    <w:rsid w:val="008A19B1"/>
  </w:style>
  <w:style w:type="paragraph" w:customStyle="1" w:styleId="StepPhotoCredit">
    <w:name w:val="Step Photo Credit"/>
    <w:basedOn w:val="PhotoCredit"/>
    <w:rsid w:val="008A19B1"/>
  </w:style>
  <w:style w:type="paragraph" w:customStyle="1" w:styleId="TipTitle">
    <w:name w:val="Tip Title"/>
    <w:basedOn w:val="Normal"/>
    <w:rsid w:val="008A19B1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8A19B1"/>
  </w:style>
  <w:style w:type="paragraph" w:customStyle="1" w:styleId="FigureCaption">
    <w:name w:val="Figure Caption"/>
    <w:basedOn w:val="Caption"/>
    <w:autoRedefine/>
    <w:rsid w:val="008A19B1"/>
  </w:style>
  <w:style w:type="paragraph" w:customStyle="1" w:styleId="RecipeIngredient">
    <w:name w:val="Recipe Ingredient"/>
    <w:basedOn w:val="Normal"/>
    <w:qFormat/>
    <w:rsid w:val="008A19B1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8A19B1"/>
  </w:style>
  <w:style w:type="paragraph" w:customStyle="1" w:styleId="GlossaryDefinition">
    <w:name w:val="Glossary Definition"/>
    <w:basedOn w:val="Normal"/>
    <w:uiPriority w:val="99"/>
    <w:rsid w:val="008A19B1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8A19B1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B1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8A19B1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aliases w:val="italics"/>
    <w:basedOn w:val="Normal"/>
    <w:next w:val="Normal"/>
    <w:link w:val="Heading2Char"/>
    <w:autoRedefine/>
    <w:qFormat/>
    <w:rsid w:val="008A19B1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aliases w:val="Main Title"/>
    <w:basedOn w:val="Normal"/>
    <w:next w:val="Normal"/>
    <w:link w:val="Heading3Char"/>
    <w:autoRedefine/>
    <w:qFormat/>
    <w:rsid w:val="008A19B1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8A19B1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8A19B1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1C27CA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1C27CA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C27CA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C27CA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8A19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A19B1"/>
  </w:style>
  <w:style w:type="character" w:customStyle="1" w:styleId="Heading1Char">
    <w:name w:val="Heading 1 Char"/>
    <w:basedOn w:val="DefaultParagraphFont"/>
    <w:link w:val="Heading1"/>
    <w:rsid w:val="001C27CA"/>
    <w:rPr>
      <w:rFonts w:ascii="Arial Black" w:eastAsia="Times New Roman" w:hAnsi="Arial Black" w:cs="Times New Roman"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37F45"/>
    <w:pPr>
      <w:ind w:left="720"/>
      <w:contextualSpacing/>
    </w:pPr>
  </w:style>
  <w:style w:type="paragraph" w:styleId="NoSpacing">
    <w:name w:val="No Spacing"/>
    <w:aliases w:val="section header"/>
    <w:uiPriority w:val="1"/>
    <w:qFormat/>
    <w:rsid w:val="008B3F76"/>
    <w:pPr>
      <w:spacing w:before="240" w:after="0" w:line="240" w:lineRule="auto"/>
    </w:pPr>
    <w:rPr>
      <w:rFonts w:ascii="Verdana" w:eastAsia="Times New Roman" w:hAnsi="Verdana" w:cs="Times New Roman"/>
      <w:b/>
      <w:color w:val="003375"/>
      <w:sz w:val="16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B06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Georgia" w:eastAsiaTheme="majorEastAsia" w:hAnsi="Georg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06EB"/>
    <w:rPr>
      <w:rFonts w:ascii="Georgia" w:eastAsiaTheme="majorEastAsia" w:hAnsi="Georgia" w:cstheme="majorBidi"/>
      <w:b/>
      <w:color w:val="9A9A9D"/>
      <w:spacing w:val="5"/>
      <w:kern w:val="28"/>
      <w:sz w:val="20"/>
      <w:szCs w:val="5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F0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C8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F0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C8"/>
    <w:rPr>
      <w:rFonts w:ascii="Calibri" w:eastAsia="Times New Roman" w:hAnsi="Calibri" w:cs="Times New Roman"/>
      <w:lang w:val="en-US" w:bidi="en-US"/>
    </w:rPr>
  </w:style>
  <w:style w:type="character" w:customStyle="1" w:styleId="Heading2Char">
    <w:name w:val="Heading 2 Char"/>
    <w:aliases w:val="italics Char"/>
    <w:basedOn w:val="DefaultParagraphFont"/>
    <w:link w:val="Heading2"/>
    <w:rsid w:val="001C27CA"/>
    <w:rPr>
      <w:rFonts w:ascii="Arial Black" w:eastAsia="Times New Roman" w:hAnsi="Arial Black" w:cs="Times New Roman"/>
      <w:sz w:val="30"/>
      <w:szCs w:val="20"/>
      <w:lang w:val="en-US"/>
    </w:rPr>
  </w:style>
  <w:style w:type="table" w:styleId="TableGrid">
    <w:name w:val="Table Grid"/>
    <w:basedOn w:val="TableNormal"/>
    <w:rsid w:val="0058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A19B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7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77"/>
    <w:rPr>
      <w:rFonts w:ascii="Tahoma" w:eastAsia="Times New Roman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unhideWhenUsed/>
    <w:rsid w:val="00FB2713"/>
    <w:pPr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2713"/>
    <w:rPr>
      <w:color w:val="800080" w:themeColor="followedHyperlink"/>
      <w:u w:val="single"/>
    </w:rPr>
  </w:style>
  <w:style w:type="character" w:customStyle="1" w:styleId="Heading3Char">
    <w:name w:val="Heading 3 Char"/>
    <w:aliases w:val="Main Title Char"/>
    <w:basedOn w:val="DefaultParagraphFont"/>
    <w:link w:val="Heading3"/>
    <w:rsid w:val="001C27CA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-3-c1">
    <w:name w:val="heading-3-c1"/>
    <w:basedOn w:val="DefaultParagraphFont"/>
    <w:rsid w:val="004130F8"/>
    <w:rPr>
      <w:rFonts w:ascii="Verdana" w:hAnsi="Verdana" w:hint="default"/>
      <w:color w:val="54075B"/>
      <w:sz w:val="20"/>
      <w:szCs w:val="20"/>
    </w:rPr>
  </w:style>
  <w:style w:type="character" w:customStyle="1" w:styleId="heading-3-c01">
    <w:name w:val="heading-3-c01"/>
    <w:basedOn w:val="DefaultParagraphFont"/>
    <w:rsid w:val="004130F8"/>
    <w:rPr>
      <w:rFonts w:ascii="Verdana" w:hAnsi="Verdana" w:hint="default"/>
      <w:b/>
      <w:bCs/>
      <w:color w:val="54075B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6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8A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8A2"/>
    <w:rPr>
      <w:rFonts w:ascii="Verdana" w:eastAsia="Times New Roman" w:hAnsi="Verdana" w:cs="Times New Roman"/>
      <w:color w:val="9A9A9D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8A2"/>
    <w:rPr>
      <w:rFonts w:ascii="Verdana" w:eastAsia="Times New Roman" w:hAnsi="Verdana" w:cs="Times New Roman"/>
      <w:b/>
      <w:bCs/>
      <w:color w:val="9A9A9D"/>
      <w:sz w:val="20"/>
      <w:szCs w:val="20"/>
      <w:lang w:val="en-US" w:bidi="en-US"/>
    </w:rPr>
  </w:style>
  <w:style w:type="character" w:styleId="SubtleEmphasis">
    <w:name w:val="Subtle Emphasis"/>
    <w:basedOn w:val="DefaultParagraphFont"/>
    <w:uiPriority w:val="19"/>
    <w:qFormat/>
    <w:rsid w:val="00C602B3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rsid w:val="001C27CA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C27CA"/>
    <w:rPr>
      <w:rFonts w:ascii="Arial" w:eastAsia="Times New Roman" w:hAnsi="Arial" w:cs="Times New Roman"/>
      <w:szCs w:val="20"/>
      <w:lang w:val="en-US"/>
    </w:rPr>
  </w:style>
  <w:style w:type="paragraph" w:customStyle="1" w:styleId="Default">
    <w:name w:val="Default"/>
    <w:rsid w:val="00704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0453E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0453E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70453E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0453E"/>
    <w:rPr>
      <w:rFonts w:cs="Calibri"/>
      <w:color w:val="000000"/>
      <w:sz w:val="22"/>
      <w:szCs w:val="22"/>
    </w:rPr>
  </w:style>
  <w:style w:type="paragraph" w:customStyle="1" w:styleId="Pa11">
    <w:name w:val="Pa11"/>
    <w:basedOn w:val="Default"/>
    <w:next w:val="Default"/>
    <w:uiPriority w:val="99"/>
    <w:rsid w:val="0031193A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7F7B57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F7B57"/>
    <w:rPr>
      <w:rFonts w:cs="Calibri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FE659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E6595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F0816"/>
    <w:pPr>
      <w:spacing w:line="2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1F0816"/>
    <w:rPr>
      <w:rFonts w:cs="Calibri"/>
      <w:b/>
      <w:bCs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901"/>
    <w:pPr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9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901"/>
    <w:rPr>
      <w:vertAlign w:val="superscript"/>
    </w:rPr>
  </w:style>
  <w:style w:type="character" w:customStyle="1" w:styleId="A3">
    <w:name w:val="A3"/>
    <w:uiPriority w:val="99"/>
    <w:rsid w:val="00DB30AB"/>
    <w:rPr>
      <w:rFonts w:cs="Calibri"/>
      <w:b/>
      <w:bCs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334244"/>
    <w:pPr>
      <w:spacing w:line="221" w:lineRule="atLeast"/>
    </w:pPr>
    <w:rPr>
      <w:rFonts w:cstheme="minorBidi"/>
      <w:color w:val="auto"/>
    </w:rPr>
  </w:style>
  <w:style w:type="character" w:customStyle="1" w:styleId="Heading6Char">
    <w:name w:val="Heading 6 Char"/>
    <w:basedOn w:val="DefaultParagraphFont"/>
    <w:link w:val="Heading6"/>
    <w:rsid w:val="001C27C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1C27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C27CA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C27CA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rsid w:val="008A19B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1C27CA"/>
    <w:pPr>
      <w:spacing w:after="240"/>
    </w:pPr>
    <w:rPr>
      <w:color w:val="FF0000"/>
    </w:rPr>
  </w:style>
  <w:style w:type="paragraph" w:customStyle="1" w:styleId="Bullet">
    <w:name w:val="Bullet"/>
    <w:rsid w:val="008A19B1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Bullet2">
    <w:name w:val="Bullet 2"/>
    <w:basedOn w:val="Bullet"/>
    <w:rsid w:val="008A19B1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1C27CA"/>
    <w:pPr>
      <w:spacing w:after="220"/>
    </w:pPr>
  </w:style>
  <w:style w:type="paragraph" w:customStyle="1" w:styleId="BulletLast">
    <w:name w:val="Bullet Last"/>
    <w:basedOn w:val="Bullet"/>
    <w:next w:val="Normal"/>
    <w:rsid w:val="001C27CA"/>
    <w:pPr>
      <w:spacing w:after="220"/>
    </w:pPr>
  </w:style>
  <w:style w:type="paragraph" w:styleId="Caption">
    <w:name w:val="caption"/>
    <w:basedOn w:val="Normal"/>
    <w:next w:val="Normal"/>
    <w:qFormat/>
    <w:rsid w:val="008A19B1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1C27CA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1C27CA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1C27CA"/>
    <w:pPr>
      <w:spacing w:after="520"/>
    </w:pPr>
  </w:style>
  <w:style w:type="paragraph" w:customStyle="1" w:styleId="Code">
    <w:name w:val="Code"/>
    <w:link w:val="CodeChar"/>
    <w:rsid w:val="008A19B1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1C27CA"/>
    <w:pPr>
      <w:spacing w:after="220" w:line="200" w:lineRule="exact"/>
    </w:pPr>
  </w:style>
  <w:style w:type="paragraph" w:customStyle="1" w:styleId="Code-Indent">
    <w:name w:val="Code-Indent"/>
    <w:basedOn w:val="Code"/>
    <w:rsid w:val="001C27CA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1C27CA"/>
    <w:pPr>
      <w:spacing w:after="220"/>
    </w:pPr>
  </w:style>
  <w:style w:type="paragraph" w:customStyle="1" w:styleId="Code-IndentwinList">
    <w:name w:val="Code-Indent w/in List"/>
    <w:basedOn w:val="Code-Indent"/>
    <w:rsid w:val="001C27CA"/>
    <w:pPr>
      <w:spacing w:before="0" w:after="150"/>
    </w:pPr>
  </w:style>
  <w:style w:type="paragraph" w:customStyle="1" w:styleId="EditorQuery">
    <w:name w:val="Editor Query"/>
    <w:basedOn w:val="Normal"/>
    <w:rsid w:val="008A19B1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8A19B1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1C27CA"/>
    <w:pPr>
      <w:outlineLvl w:val="9"/>
    </w:pPr>
  </w:style>
  <w:style w:type="paragraph" w:customStyle="1" w:styleId="IntroHead">
    <w:name w:val="Intro Head"/>
    <w:next w:val="Normal"/>
    <w:rsid w:val="001C27CA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1C27CA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1C27CA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1C27CA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1C27CA"/>
    <w:rPr>
      <w:color w:val="800080"/>
    </w:rPr>
  </w:style>
  <w:style w:type="paragraph" w:customStyle="1" w:styleId="MiniTBBody">
    <w:name w:val="Mini TB Body"/>
    <w:basedOn w:val="Normal"/>
    <w:rsid w:val="001C27CA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1C27CA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1C27CA"/>
    <w:pPr>
      <w:spacing w:after="220"/>
    </w:pPr>
  </w:style>
  <w:style w:type="paragraph" w:customStyle="1" w:styleId="NumList">
    <w:name w:val="Num List"/>
    <w:rsid w:val="008A19B1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8A19B1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1C27CA"/>
    <w:pPr>
      <w:spacing w:after="220"/>
    </w:pPr>
  </w:style>
  <w:style w:type="paragraph" w:customStyle="1" w:styleId="NumLast">
    <w:name w:val="Num Last"/>
    <w:basedOn w:val="NumList"/>
    <w:next w:val="Normal"/>
    <w:rsid w:val="001C27CA"/>
    <w:pPr>
      <w:spacing w:after="220"/>
    </w:pPr>
  </w:style>
  <w:style w:type="character" w:styleId="PageNumber">
    <w:name w:val="page number"/>
    <w:basedOn w:val="DefaultParagraphFont"/>
    <w:rsid w:val="001C27CA"/>
  </w:style>
  <w:style w:type="paragraph" w:customStyle="1" w:styleId="Part">
    <w:name w:val="Part #"/>
    <w:basedOn w:val="Chap"/>
    <w:next w:val="Normal"/>
    <w:rsid w:val="001C27CA"/>
  </w:style>
  <w:style w:type="paragraph" w:customStyle="1" w:styleId="PartTitle">
    <w:name w:val="Part Title"/>
    <w:basedOn w:val="ChapTitle"/>
    <w:next w:val="InThisPart"/>
    <w:rsid w:val="001C27CA"/>
  </w:style>
  <w:style w:type="paragraph" w:customStyle="1" w:styleId="PhotoCredit">
    <w:name w:val="Photo Credit"/>
    <w:next w:val="Normal"/>
    <w:rsid w:val="008A19B1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1C27CA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1C27CA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1C27CA"/>
    <w:pPr>
      <w:spacing w:after="220"/>
      <w:jc w:val="right"/>
    </w:pPr>
  </w:style>
  <w:style w:type="paragraph" w:customStyle="1" w:styleId="SBBody">
    <w:name w:val="SB Body"/>
    <w:rsid w:val="001C27CA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1C27CA"/>
    <w:rPr>
      <w:rFonts w:ascii="Courier New" w:hAnsi="Courier New"/>
    </w:rPr>
  </w:style>
  <w:style w:type="paragraph" w:customStyle="1" w:styleId="SBHead">
    <w:name w:val="SB Head"/>
    <w:next w:val="SBBody"/>
    <w:rsid w:val="001C27CA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1C27CA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8A19B1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8A19B1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8A19B1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1C27CA"/>
    <w:pPr>
      <w:spacing w:after="440"/>
    </w:pPr>
  </w:style>
  <w:style w:type="paragraph" w:customStyle="1" w:styleId="TBSource">
    <w:name w:val="TB Source"/>
    <w:rsid w:val="001C27CA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1C27CA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1C27CA"/>
    <w:pPr>
      <w:spacing w:after="220"/>
    </w:pPr>
  </w:style>
  <w:style w:type="character" w:customStyle="1" w:styleId="CodeChar">
    <w:name w:val="Code Char"/>
    <w:basedOn w:val="DefaultParagraphFont"/>
    <w:link w:val="Code"/>
    <w:locked/>
    <w:rsid w:val="008A19B1"/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GlossaryTerm">
    <w:name w:val="Glossary Term"/>
    <w:basedOn w:val="Normal"/>
    <w:autoRedefine/>
    <w:uiPriority w:val="99"/>
    <w:rsid w:val="008A19B1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ProductionOptional">
    <w:name w:val="ProductionOptional"/>
    <w:basedOn w:val="Production"/>
    <w:rsid w:val="008A19B1"/>
    <w:rPr>
      <w:color w:val="339966"/>
    </w:rPr>
  </w:style>
  <w:style w:type="paragraph" w:customStyle="1" w:styleId="MetaText">
    <w:name w:val="MetaText"/>
    <w:basedOn w:val="Normal"/>
    <w:rsid w:val="008A19B1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8A19B1"/>
    <w:rPr>
      <w:rFonts w:ascii="Arial Black" w:hAnsi="Arial Black"/>
    </w:rPr>
  </w:style>
  <w:style w:type="character" w:customStyle="1" w:styleId="Inlinecode">
    <w:name w:val="Inline code"/>
    <w:basedOn w:val="DefaultParagraphFont"/>
    <w:rsid w:val="008A19B1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8A19B1"/>
  </w:style>
  <w:style w:type="paragraph" w:customStyle="1" w:styleId="Bullet2Item">
    <w:name w:val="Bullet 2 Item"/>
    <w:basedOn w:val="Bullet2"/>
    <w:rsid w:val="008A19B1"/>
  </w:style>
  <w:style w:type="paragraph" w:customStyle="1" w:styleId="NumList2Item">
    <w:name w:val="Num List 2 Item"/>
    <w:basedOn w:val="NumList2"/>
    <w:rsid w:val="008A19B1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8A19B1"/>
  </w:style>
  <w:style w:type="paragraph" w:customStyle="1" w:styleId="Thumbnail">
    <w:name w:val="Thumbnail"/>
    <w:basedOn w:val="Figure"/>
    <w:rsid w:val="008A19B1"/>
  </w:style>
  <w:style w:type="paragraph" w:customStyle="1" w:styleId="ArticleFigure">
    <w:name w:val="Article Figure"/>
    <w:basedOn w:val="Figure"/>
    <w:rsid w:val="008A19B1"/>
  </w:style>
  <w:style w:type="paragraph" w:customStyle="1" w:styleId="ArticleThumbnail">
    <w:name w:val="Article Thumbnail"/>
    <w:basedOn w:val="Thumbnail"/>
    <w:rsid w:val="008A19B1"/>
  </w:style>
  <w:style w:type="paragraph" w:customStyle="1" w:styleId="ArticleFigureMedium">
    <w:name w:val="Article Figure Medium"/>
    <w:basedOn w:val="ArticleFigure"/>
    <w:rsid w:val="008A19B1"/>
  </w:style>
  <w:style w:type="paragraph" w:customStyle="1" w:styleId="Blockquote">
    <w:name w:val="Blockquote"/>
    <w:autoRedefine/>
    <w:rsid w:val="008A19B1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8A19B1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8A19B1"/>
  </w:style>
  <w:style w:type="paragraph" w:customStyle="1" w:styleId="StepFigureThumbnail">
    <w:name w:val="Step Figure Thumbnail"/>
    <w:basedOn w:val="Figure"/>
    <w:next w:val="Normal"/>
    <w:rsid w:val="008A19B1"/>
  </w:style>
  <w:style w:type="paragraph" w:customStyle="1" w:styleId="StepFigureCaption">
    <w:name w:val="Step Figure Caption"/>
    <w:basedOn w:val="Caption"/>
    <w:rsid w:val="008A19B1"/>
  </w:style>
  <w:style w:type="paragraph" w:customStyle="1" w:styleId="StepPhotoCredit">
    <w:name w:val="Step Photo Credit"/>
    <w:basedOn w:val="PhotoCredit"/>
    <w:rsid w:val="008A19B1"/>
  </w:style>
  <w:style w:type="paragraph" w:customStyle="1" w:styleId="TipTitle">
    <w:name w:val="Tip Title"/>
    <w:basedOn w:val="Normal"/>
    <w:rsid w:val="008A19B1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8A19B1"/>
  </w:style>
  <w:style w:type="paragraph" w:customStyle="1" w:styleId="FigureCaption">
    <w:name w:val="Figure Caption"/>
    <w:basedOn w:val="Caption"/>
    <w:autoRedefine/>
    <w:rsid w:val="008A19B1"/>
  </w:style>
  <w:style w:type="paragraph" w:customStyle="1" w:styleId="RecipeIngredient">
    <w:name w:val="Recipe Ingredient"/>
    <w:basedOn w:val="Normal"/>
    <w:qFormat/>
    <w:rsid w:val="008A19B1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8A19B1"/>
  </w:style>
  <w:style w:type="paragraph" w:customStyle="1" w:styleId="GlossaryDefinition">
    <w:name w:val="Glossary Definition"/>
    <w:basedOn w:val="Normal"/>
    <w:uiPriority w:val="99"/>
    <w:rsid w:val="008A19B1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8A19B1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4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37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71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45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53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74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36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71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57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216">
          <w:marLeft w:val="54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446">
          <w:marLeft w:val="54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554">
          <w:marLeft w:val="54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58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4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70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02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263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1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24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251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481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920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57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7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94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48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3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6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206">
          <w:marLeft w:val="562"/>
          <w:marRight w:val="0"/>
          <w:marTop w:val="2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8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1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857">
          <w:marLeft w:val="54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748">
          <w:marLeft w:val="54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982">
          <w:marLeft w:val="54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030">
          <w:marLeft w:val="54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778">
          <w:marLeft w:val="54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3724">
          <w:marLeft w:val="72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777">
          <w:marLeft w:val="72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59">
          <w:marLeft w:val="72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ntent%20Management\eCheat%20Sheets%20and%20Bonus%20Content\Documentation\New%20Dummies%20Document%20Template%20112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5BB7-1761-4E21-822D-4FBC3826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Dummies Document Template 112108.dot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Pryce-Jones</dc:creator>
  <cp:lastModifiedBy>Development Edits</cp:lastModifiedBy>
  <cp:revision>7</cp:revision>
  <cp:lastPrinted>2013-02-06T12:03:00Z</cp:lastPrinted>
  <dcterms:created xsi:type="dcterms:W3CDTF">2014-02-13T23:45:00Z</dcterms:created>
  <dcterms:modified xsi:type="dcterms:W3CDTF">2014-02-21T13:18:00Z</dcterms:modified>
</cp:coreProperties>
</file>